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D433" w14:textId="77777777" w:rsidR="003E66B6" w:rsidRPr="00E75AC8" w:rsidRDefault="003E66B6" w:rsidP="003E66B6">
      <w:pPr>
        <w:rPr>
          <w:rFonts w:cs="Arial"/>
        </w:rPr>
      </w:pPr>
    </w:p>
    <w:tbl>
      <w:tblPr>
        <w:tblW w:w="163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3678"/>
        <w:gridCol w:w="3468"/>
        <w:gridCol w:w="3781"/>
        <w:gridCol w:w="3957"/>
      </w:tblGrid>
      <w:tr w:rsidR="00DB5F83" w:rsidRPr="00E75AC8" w14:paraId="18D7786F" w14:textId="77777777" w:rsidTr="004E4E4D">
        <w:tc>
          <w:tcPr>
            <w:tcW w:w="1452" w:type="dxa"/>
            <w:tcBorders>
              <w:top w:val="nil"/>
              <w:left w:val="nil"/>
            </w:tcBorders>
            <w:vAlign w:val="center"/>
          </w:tcPr>
          <w:p w14:paraId="48ACA548" w14:textId="77777777" w:rsidR="00DB5F83" w:rsidRPr="00E75AC8" w:rsidRDefault="00DB5F83" w:rsidP="00471936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678" w:type="dxa"/>
            <w:shd w:val="clear" w:color="auto" w:fill="D9D9D9"/>
            <w:vAlign w:val="center"/>
          </w:tcPr>
          <w:p w14:paraId="224DA58E" w14:textId="77777777" w:rsidR="00DB5F83" w:rsidRPr="007E5E38" w:rsidRDefault="00DB5F83" w:rsidP="003E66B6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7E5E38">
              <w:rPr>
                <w:rFonts w:cs="Arial"/>
                <w:b/>
                <w:bCs/>
                <w:sz w:val="18"/>
                <w:szCs w:val="18"/>
              </w:rPr>
              <w:t>Cognition &amp; Learning</w:t>
            </w:r>
          </w:p>
        </w:tc>
        <w:tc>
          <w:tcPr>
            <w:tcW w:w="3468" w:type="dxa"/>
            <w:shd w:val="clear" w:color="auto" w:fill="D9D9D9"/>
            <w:vAlign w:val="center"/>
          </w:tcPr>
          <w:p w14:paraId="17D50FBB" w14:textId="77777777" w:rsidR="00DB5F83" w:rsidRPr="007E5E38" w:rsidRDefault="00DB5F83" w:rsidP="003E66B6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7E5E38">
              <w:rPr>
                <w:rFonts w:cs="Arial"/>
                <w:b/>
                <w:bCs/>
                <w:sz w:val="18"/>
                <w:szCs w:val="18"/>
              </w:rPr>
              <w:t>Communication &amp; Interaction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63C935EC" w14:textId="77777777" w:rsidR="00DB5F83" w:rsidRPr="007E5E38" w:rsidRDefault="002E62FD" w:rsidP="003E66B6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Social, Emotional and Mental Health</w:t>
            </w:r>
          </w:p>
        </w:tc>
        <w:tc>
          <w:tcPr>
            <w:tcW w:w="3957" w:type="dxa"/>
            <w:shd w:val="clear" w:color="auto" w:fill="D9D9D9"/>
            <w:vAlign w:val="center"/>
          </w:tcPr>
          <w:p w14:paraId="1F2E9B5B" w14:textId="77777777" w:rsidR="00DB5F83" w:rsidRDefault="00335A4F" w:rsidP="003E66B6">
            <w:pPr>
              <w:spacing w:before="120" w:after="120"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Sensory and/or Physical Medical Conditions</w:t>
            </w:r>
          </w:p>
          <w:p w14:paraId="6A6E1189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70CA587E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46A8CFBF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2C9CA8B4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64A5C91E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6A1DDEE7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09DB3117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72F45C63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6215B04D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6C2C10A2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618A3F83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6FB32E33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4DA32C57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0B948CCE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29FE1492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15230C83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2FB58060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6FE03939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0D24D972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4F24565E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16E518C8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53142523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54D164FB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489590D4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74EB0CB7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3E839323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03CA16E7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17E81F9B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14AE3C7C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3CC2F04D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4190E8E4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030C575E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574523F0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68144885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3FD67CA4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7FAC3402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1683D996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1F69A757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0B26833E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20D7A803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3F017325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0189C672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07C5F219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2EDE8762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57FD3A0F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  <w:p w14:paraId="39269965" w14:textId="77777777" w:rsidR="002868AF" w:rsidRPr="002868AF" w:rsidRDefault="002868AF" w:rsidP="002868AF">
            <w:pPr>
              <w:rPr>
                <w:rFonts w:cs="Arial"/>
                <w:sz w:val="18"/>
                <w:szCs w:val="18"/>
              </w:rPr>
            </w:pPr>
          </w:p>
        </w:tc>
      </w:tr>
      <w:tr w:rsidR="00DB5F83" w:rsidRPr="00E75AC8" w14:paraId="2C660231" w14:textId="77777777" w:rsidTr="004E4E4D">
        <w:trPr>
          <w:cantSplit/>
          <w:trHeight w:val="1441"/>
        </w:trPr>
        <w:tc>
          <w:tcPr>
            <w:tcW w:w="1452" w:type="dxa"/>
          </w:tcPr>
          <w:p w14:paraId="1D33EB68" w14:textId="77777777" w:rsidR="00DB5F83" w:rsidRPr="00E75AC8" w:rsidRDefault="00126AC6" w:rsidP="003E66B6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t>T</w:t>
            </w:r>
            <w:r w:rsidR="00DB5F83" w:rsidRPr="004E4E4D">
              <w:rPr>
                <w:rFonts w:cs="Arial"/>
                <w:b/>
                <w:bCs/>
                <w:sz w:val="18"/>
              </w:rPr>
              <w:t>ransition</w:t>
            </w:r>
          </w:p>
        </w:tc>
        <w:tc>
          <w:tcPr>
            <w:tcW w:w="14884" w:type="dxa"/>
            <w:gridSpan w:val="4"/>
          </w:tcPr>
          <w:p w14:paraId="6BDAA748" w14:textId="77777777" w:rsidR="00893299" w:rsidRDefault="003E66B6" w:rsidP="00C576E3">
            <w:pPr>
              <w:pStyle w:val="BasicParagraph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72D5">
              <w:rPr>
                <w:rFonts w:ascii="Arial" w:hAnsi="Arial" w:cs="Arial"/>
                <w:spacing w:val="-2"/>
              </w:rPr>
              <w:t xml:space="preserve">Visits to primary schools re: guidance &amp; welfare </w:t>
            </w:r>
            <w:r w:rsidRPr="003F72D5">
              <w:rPr>
                <w:rFonts w:ascii="Arial" w:hAnsi="Arial" w:cs="Arial"/>
              </w:rPr>
              <w:t>•</w:t>
            </w:r>
            <w:r w:rsidRPr="003F72D5">
              <w:rPr>
                <w:rFonts w:ascii="Arial" w:hAnsi="Arial" w:cs="Arial"/>
                <w:spacing w:val="-2"/>
              </w:rPr>
              <w:t xml:space="preserve"> SENC</w:t>
            </w:r>
            <w:r w:rsidR="00CE243E" w:rsidRPr="003F72D5">
              <w:rPr>
                <w:rFonts w:ascii="Arial" w:hAnsi="Arial" w:cs="Arial"/>
                <w:spacing w:val="-2"/>
              </w:rPr>
              <w:t>O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="00893299">
              <w:rPr>
                <w:rFonts w:ascii="Arial" w:hAnsi="Arial" w:cs="Arial"/>
                <w:spacing w:val="-2"/>
              </w:rPr>
              <w:t xml:space="preserve">has discussions with Primary SENCOs and can </w:t>
            </w:r>
            <w:r w:rsidRPr="003F72D5">
              <w:rPr>
                <w:rFonts w:ascii="Arial" w:hAnsi="Arial" w:cs="Arial"/>
                <w:spacing w:val="-2"/>
              </w:rPr>
              <w:t xml:space="preserve">attend review meetings </w:t>
            </w:r>
            <w:r w:rsidRPr="003F72D5">
              <w:rPr>
                <w:rFonts w:ascii="Arial" w:hAnsi="Arial" w:cs="Arial"/>
              </w:rPr>
              <w:t xml:space="preserve">• </w:t>
            </w:r>
            <w:r w:rsidR="0067469A" w:rsidRPr="003F72D5">
              <w:rPr>
                <w:rFonts w:ascii="Arial" w:hAnsi="Arial" w:cs="Arial"/>
                <w:spacing w:val="-2"/>
              </w:rPr>
              <w:t xml:space="preserve">Pastoral </w:t>
            </w:r>
            <w:r w:rsidRPr="003F72D5">
              <w:rPr>
                <w:rFonts w:ascii="Arial" w:hAnsi="Arial" w:cs="Arial"/>
                <w:spacing w:val="-2"/>
              </w:rPr>
              <w:t xml:space="preserve">Support </w:t>
            </w:r>
            <w:r w:rsidRPr="003F72D5">
              <w:rPr>
                <w:rFonts w:ascii="Arial" w:hAnsi="Arial" w:cs="Arial"/>
                <w:spacing w:val="-6"/>
              </w:rPr>
              <w:t xml:space="preserve">Team gather specific information in primary schools • Ongoing liaison work between subject departments and primary schools • Individual </w:t>
            </w:r>
            <w:r w:rsidR="001A5921" w:rsidRPr="003F72D5">
              <w:rPr>
                <w:rFonts w:ascii="Arial" w:hAnsi="Arial" w:cs="Arial"/>
                <w:spacing w:val="-2"/>
              </w:rPr>
              <w:t xml:space="preserve">parental visits to BMCC </w:t>
            </w:r>
            <w:r w:rsidRPr="003F72D5">
              <w:rPr>
                <w:rFonts w:ascii="Arial" w:hAnsi="Arial" w:cs="Arial"/>
                <w:spacing w:val="-2"/>
              </w:rPr>
              <w:t xml:space="preserve">with potential student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 xml:space="preserve">New Intake Evening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 xml:space="preserve">Students Induction Day in the Y6 Summer Term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>SENC</w:t>
            </w:r>
            <w:r w:rsidR="00CE243E" w:rsidRPr="003F72D5">
              <w:rPr>
                <w:rFonts w:ascii="Arial" w:hAnsi="Arial" w:cs="Arial"/>
                <w:spacing w:val="-2"/>
              </w:rPr>
              <w:t>O</w:t>
            </w:r>
            <w:r w:rsidRPr="003F72D5">
              <w:rPr>
                <w:rFonts w:ascii="Arial" w:hAnsi="Arial" w:cs="Arial"/>
                <w:spacing w:val="-2"/>
              </w:rPr>
              <w:t xml:space="preserve"> and </w:t>
            </w:r>
            <w:r w:rsidR="00893299">
              <w:rPr>
                <w:rFonts w:ascii="Arial" w:hAnsi="Arial" w:cs="Arial"/>
                <w:spacing w:val="-2"/>
              </w:rPr>
              <w:t>Y7 Transition Lead</w:t>
            </w:r>
            <w:r w:rsidRPr="003F72D5">
              <w:rPr>
                <w:rFonts w:ascii="Arial" w:hAnsi="Arial" w:cs="Arial"/>
                <w:spacing w:val="-2"/>
              </w:rPr>
              <w:t xml:space="preserve"> meet to discuss issues and placements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 xml:space="preserve">Open Evening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>Y</w:t>
            </w:r>
            <w:r w:rsidR="0067469A" w:rsidRPr="003F72D5">
              <w:rPr>
                <w:rFonts w:ascii="Arial" w:hAnsi="Arial" w:cs="Arial"/>
                <w:spacing w:val="-2"/>
              </w:rPr>
              <w:t xml:space="preserve">ear 6 Autism outreach visits </w:t>
            </w:r>
            <w:r w:rsidR="00893299">
              <w:rPr>
                <w:rFonts w:ascii="Arial" w:hAnsi="Arial" w:cs="Arial"/>
                <w:spacing w:val="-2"/>
              </w:rPr>
              <w:t>and pupil passports developed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Pr="003F72D5">
              <w:rPr>
                <w:rFonts w:ascii="Arial" w:hAnsi="Arial" w:cs="Arial"/>
              </w:rPr>
              <w:t xml:space="preserve">• </w:t>
            </w:r>
            <w:r w:rsidR="0067469A" w:rsidRPr="003F72D5">
              <w:rPr>
                <w:rFonts w:ascii="Arial" w:hAnsi="Arial" w:cs="Arial"/>
                <w:spacing w:val="-2"/>
              </w:rPr>
              <w:t>CAMH</w:t>
            </w:r>
            <w:r w:rsidR="00CE243E" w:rsidRPr="003F72D5">
              <w:rPr>
                <w:rFonts w:ascii="Arial" w:hAnsi="Arial" w:cs="Arial"/>
                <w:spacing w:val="-2"/>
              </w:rPr>
              <w:t>S</w:t>
            </w:r>
            <w:r w:rsidR="0067469A" w:rsidRPr="003F72D5">
              <w:rPr>
                <w:rFonts w:ascii="Arial" w:hAnsi="Arial" w:cs="Arial"/>
                <w:spacing w:val="-2"/>
              </w:rPr>
              <w:t>/EP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="0067469A" w:rsidRPr="003F72D5">
              <w:rPr>
                <w:rFonts w:ascii="Arial" w:hAnsi="Arial" w:cs="Arial"/>
                <w:spacing w:val="-2"/>
              </w:rPr>
              <w:t>transition/Medical/Health planning service-medical care plan/Learning Support Service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Pr="003F72D5">
              <w:rPr>
                <w:rFonts w:ascii="Arial" w:hAnsi="Arial" w:cs="Arial"/>
              </w:rPr>
              <w:t xml:space="preserve">• </w:t>
            </w:r>
            <w:r w:rsidR="0067469A" w:rsidRPr="003F72D5">
              <w:rPr>
                <w:rFonts w:ascii="Arial" w:hAnsi="Arial" w:cs="Arial"/>
              </w:rPr>
              <w:t>School Health Advisor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 xml:space="preserve">DATA Exchange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>Nurture Group ‘taster sessions’</w:t>
            </w:r>
            <w:r w:rsidR="00532282" w:rsidRPr="003F72D5">
              <w:rPr>
                <w:rFonts w:ascii="Arial" w:hAnsi="Arial" w:cs="Arial"/>
              </w:rPr>
              <w:t>• Summer School</w:t>
            </w:r>
            <w:r w:rsidR="00335A4F" w:rsidRPr="003F72D5">
              <w:rPr>
                <w:rFonts w:asciiTheme="minorHAnsi" w:hAnsiTheme="minorHAnsi" w:cstheme="minorHAnsi"/>
                <w:spacing w:val="-6"/>
              </w:rPr>
              <w:t>•</w:t>
            </w:r>
            <w:r w:rsidR="008932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893299" w:rsidRPr="00893299">
              <w:rPr>
                <w:rFonts w:ascii="Arial" w:hAnsi="Arial" w:cs="Arial"/>
                <w:spacing w:val="-6"/>
              </w:rPr>
              <w:t>RAMP plans created in collaboration with parents</w:t>
            </w:r>
            <w:r w:rsidR="00335A4F" w:rsidRPr="003F72D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335A4F" w:rsidRPr="003F72D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54A938A" w14:textId="77777777" w:rsidR="00DB5F83" w:rsidRDefault="00893299" w:rsidP="00C576E3">
            <w:pPr>
              <w:pStyle w:val="BasicParagraph"/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893299">
              <w:rPr>
                <w:rFonts w:asciiTheme="minorHAnsi" w:hAnsiTheme="minorHAnsi" w:cstheme="minorHAnsi"/>
                <w:b/>
                <w:bCs/>
              </w:rPr>
              <w:t>KS4/ Post 16 -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335A4F" w:rsidRPr="003F72D5">
              <w:rPr>
                <w:rFonts w:asciiTheme="minorHAnsi" w:hAnsiTheme="minorHAnsi" w:cstheme="minorHAnsi"/>
                <w:bCs/>
              </w:rPr>
              <w:t>Exam/Special arrangements</w:t>
            </w:r>
            <w:r>
              <w:rPr>
                <w:rFonts w:asciiTheme="minorHAnsi" w:hAnsiTheme="minorHAnsi" w:cstheme="minorHAnsi"/>
                <w:bCs/>
              </w:rPr>
              <w:t xml:space="preserve"> - </w:t>
            </w:r>
            <w:r w:rsidR="00335A4F" w:rsidRPr="003F72D5">
              <w:rPr>
                <w:rFonts w:asciiTheme="minorHAnsi" w:hAnsiTheme="minorHAnsi" w:cstheme="minorHAnsi"/>
                <w:bCs/>
              </w:rPr>
              <w:t>Connexions advice</w:t>
            </w:r>
            <w:r>
              <w:rPr>
                <w:rFonts w:asciiTheme="minorHAnsi" w:hAnsiTheme="minorHAnsi" w:cstheme="minorHAnsi"/>
                <w:bCs/>
              </w:rPr>
              <w:t xml:space="preserve"> - Careers </w:t>
            </w:r>
            <w:r w:rsidR="00335A4F" w:rsidRPr="003F72D5">
              <w:rPr>
                <w:rFonts w:asciiTheme="minorHAnsi" w:hAnsiTheme="minorHAnsi" w:cstheme="minorHAnsi"/>
                <w:bCs/>
              </w:rPr>
              <w:t>support from Yr9 -11</w:t>
            </w:r>
            <w:r>
              <w:rPr>
                <w:rFonts w:asciiTheme="minorHAnsi" w:hAnsiTheme="minorHAnsi" w:cstheme="minorHAnsi"/>
                <w:bCs/>
              </w:rPr>
              <w:t xml:space="preserve"> -</w:t>
            </w:r>
            <w:r w:rsidR="00335A4F" w:rsidRPr="003F72D5">
              <w:rPr>
                <w:rFonts w:asciiTheme="minorHAnsi" w:hAnsiTheme="minorHAnsi" w:cstheme="minorHAnsi"/>
                <w:bCs/>
              </w:rPr>
              <w:t>Transitions planning to college/HE</w:t>
            </w:r>
            <w:r>
              <w:rPr>
                <w:rFonts w:asciiTheme="minorHAnsi" w:hAnsiTheme="minorHAnsi" w:cstheme="minorHAnsi"/>
                <w:bCs/>
              </w:rPr>
              <w:t>- Sixth form experience – Work experience – College visits – Mock interviews – travel training – life skills sessions</w:t>
            </w:r>
          </w:p>
          <w:p w14:paraId="6098F97E" w14:textId="77777777" w:rsidR="002868AF" w:rsidRPr="002868AF" w:rsidRDefault="002868AF" w:rsidP="002868AF"/>
          <w:p w14:paraId="3E689A26" w14:textId="77777777" w:rsidR="002868AF" w:rsidRPr="002868AF" w:rsidRDefault="002868AF" w:rsidP="002868AF"/>
          <w:p w14:paraId="53289FA9" w14:textId="77777777" w:rsidR="002868AF" w:rsidRPr="002868AF" w:rsidRDefault="002868AF" w:rsidP="002868AF"/>
          <w:p w14:paraId="0F4858AD" w14:textId="77777777" w:rsidR="002868AF" w:rsidRPr="002868AF" w:rsidRDefault="002868AF" w:rsidP="002868AF"/>
          <w:p w14:paraId="4347C99A" w14:textId="77777777" w:rsidR="002868AF" w:rsidRPr="002868AF" w:rsidRDefault="002868AF" w:rsidP="002868AF"/>
          <w:p w14:paraId="16B1D47D" w14:textId="77777777" w:rsidR="002868AF" w:rsidRPr="002868AF" w:rsidRDefault="002868AF" w:rsidP="002868AF"/>
          <w:p w14:paraId="661A0B42" w14:textId="77777777" w:rsidR="002868AF" w:rsidRPr="002868AF" w:rsidRDefault="002868AF" w:rsidP="002868AF"/>
          <w:p w14:paraId="6D5BE098" w14:textId="77777777" w:rsidR="002868AF" w:rsidRPr="002868AF" w:rsidRDefault="002868AF" w:rsidP="002868AF"/>
          <w:p w14:paraId="15718B48" w14:textId="77777777" w:rsidR="002868AF" w:rsidRPr="002868AF" w:rsidRDefault="002868AF" w:rsidP="002868AF"/>
          <w:p w14:paraId="4EF7D967" w14:textId="77777777" w:rsidR="002868AF" w:rsidRPr="002868AF" w:rsidRDefault="002868AF" w:rsidP="002868AF"/>
          <w:p w14:paraId="0891AC35" w14:textId="77777777" w:rsidR="002868AF" w:rsidRPr="002868AF" w:rsidRDefault="002868AF" w:rsidP="002868AF"/>
          <w:p w14:paraId="1ADB48F0" w14:textId="77777777" w:rsidR="002868AF" w:rsidRPr="002868AF" w:rsidRDefault="002868AF" w:rsidP="002868AF"/>
          <w:p w14:paraId="6996FC14" w14:textId="77777777" w:rsidR="002868AF" w:rsidRPr="002868AF" w:rsidRDefault="002868AF" w:rsidP="002868AF"/>
          <w:p w14:paraId="32FE90AA" w14:textId="77777777" w:rsidR="002868AF" w:rsidRPr="002868AF" w:rsidRDefault="002868AF" w:rsidP="002868AF"/>
          <w:p w14:paraId="10800E0E" w14:textId="77777777" w:rsidR="002868AF" w:rsidRPr="002868AF" w:rsidRDefault="002868AF" w:rsidP="002868AF"/>
          <w:p w14:paraId="11471006" w14:textId="77777777" w:rsidR="002868AF" w:rsidRPr="002868AF" w:rsidRDefault="002868AF" w:rsidP="002868AF"/>
          <w:p w14:paraId="6D2E4F44" w14:textId="77777777" w:rsidR="002868AF" w:rsidRPr="002868AF" w:rsidRDefault="002868AF" w:rsidP="002868AF"/>
          <w:p w14:paraId="3E820BFE" w14:textId="77777777" w:rsidR="002868AF" w:rsidRPr="002868AF" w:rsidRDefault="002868AF" w:rsidP="002868AF"/>
          <w:p w14:paraId="584EDAA5" w14:textId="77777777" w:rsidR="002868AF" w:rsidRPr="002868AF" w:rsidRDefault="002868AF" w:rsidP="002868AF"/>
          <w:p w14:paraId="3DF74168" w14:textId="77777777" w:rsidR="002868AF" w:rsidRPr="002868AF" w:rsidRDefault="002868AF" w:rsidP="002868AF"/>
          <w:p w14:paraId="5E489EFA" w14:textId="77777777" w:rsidR="002868AF" w:rsidRPr="002868AF" w:rsidRDefault="002868AF" w:rsidP="002868AF"/>
          <w:p w14:paraId="79A9A68E" w14:textId="77777777" w:rsidR="002868AF" w:rsidRPr="002868AF" w:rsidRDefault="002868AF" w:rsidP="002868AF"/>
          <w:p w14:paraId="2C465F94" w14:textId="77777777" w:rsidR="002868AF" w:rsidRPr="002868AF" w:rsidRDefault="002868AF" w:rsidP="002868AF"/>
          <w:p w14:paraId="3F48D0A4" w14:textId="77777777" w:rsidR="002868AF" w:rsidRPr="002868AF" w:rsidRDefault="002868AF" w:rsidP="002868AF"/>
          <w:p w14:paraId="2657124A" w14:textId="77777777" w:rsidR="002868AF" w:rsidRPr="002868AF" w:rsidRDefault="002868AF" w:rsidP="002868AF"/>
          <w:p w14:paraId="4CBB0F93" w14:textId="77777777" w:rsidR="002868AF" w:rsidRPr="002868AF" w:rsidRDefault="002868AF" w:rsidP="002868AF"/>
          <w:p w14:paraId="2EAF1979" w14:textId="77777777" w:rsidR="002868AF" w:rsidRDefault="002868AF" w:rsidP="002868A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3E505F54" w14:textId="77777777" w:rsidR="002868AF" w:rsidRPr="002868AF" w:rsidRDefault="002868AF" w:rsidP="002868AF"/>
        </w:tc>
      </w:tr>
      <w:tr w:rsidR="00DB5F83" w:rsidRPr="00E75AC8" w14:paraId="14CF63FA" w14:textId="77777777" w:rsidTr="004E4E4D">
        <w:trPr>
          <w:cantSplit/>
        </w:trPr>
        <w:tc>
          <w:tcPr>
            <w:tcW w:w="1452" w:type="dxa"/>
          </w:tcPr>
          <w:p w14:paraId="606EE21F" w14:textId="77777777" w:rsidR="00DB5F83" w:rsidRPr="00E75AC8" w:rsidRDefault="00DB5F83" w:rsidP="003E66B6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E75AC8">
              <w:rPr>
                <w:rFonts w:cs="Arial"/>
                <w:b/>
                <w:bCs/>
              </w:rPr>
              <w:lastRenderedPageBreak/>
              <w:t>KS3</w:t>
            </w:r>
          </w:p>
        </w:tc>
        <w:tc>
          <w:tcPr>
            <w:tcW w:w="3678" w:type="dxa"/>
          </w:tcPr>
          <w:p w14:paraId="18E5B4AD" w14:textId="77777777" w:rsidR="00F74AA6" w:rsidRPr="00A701AA" w:rsidRDefault="00F74AA6" w:rsidP="00F74AA6">
            <w:pPr>
              <w:pStyle w:val="BasicParagraph"/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511C87" w14:textId="77777777" w:rsidR="003E66B6" w:rsidRPr="00A701AA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In-class support (Teaching Assistant or other)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5C02C0E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Specialist teaching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866D3BA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Additional Literacy/Numeracy teaching</w:t>
            </w:r>
          </w:p>
          <w:p w14:paraId="7BD55AB6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Wave 2 strategy catch-up or adapted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programmes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305F7A5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Wave 3 intervention assessment/ progress tracking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6FA54C6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Annual review and reporting cycle</w:t>
            </w:r>
          </w:p>
          <w:p w14:paraId="5C9315FB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Paired/buddy reading</w:t>
            </w:r>
            <w:r w:rsidR="00592045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– in c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lass</w:t>
            </w:r>
            <w:r w:rsidR="00592045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support and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1:1</w:t>
            </w:r>
            <w:r w:rsidR="00592045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phonics</w:t>
            </w:r>
            <w:r w:rsidR="00893299">
              <w:rPr>
                <w:rFonts w:asciiTheme="minorHAnsi" w:hAnsiTheme="minorHAnsi" w:cstheme="minorHAnsi"/>
                <w:sz w:val="18"/>
                <w:szCs w:val="18"/>
              </w:rPr>
              <w:t xml:space="preserve"> and/ or reading skills</w:t>
            </w:r>
            <w:r w:rsidR="00592045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delivered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by 6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93299">
              <w:rPr>
                <w:rFonts w:asciiTheme="minorHAnsi" w:hAnsiTheme="minorHAnsi" w:cstheme="minorHAnsi"/>
                <w:sz w:val="18"/>
                <w:szCs w:val="18"/>
              </w:rPr>
              <w:t xml:space="preserve">form 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TA volunteers.</w:t>
            </w:r>
          </w:p>
          <w:p w14:paraId="11BF2729" w14:textId="77777777" w:rsidR="00C16B74" w:rsidRPr="00A701AA" w:rsidRDefault="00893299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Dynamo Maths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supported by TA staff and </w:t>
            </w:r>
            <w:r w:rsidR="00CE243E" w:rsidRPr="00A701AA">
              <w:rPr>
                <w:rFonts w:asciiTheme="minorHAnsi" w:hAnsiTheme="minorHAnsi" w:cstheme="minorHAnsi"/>
                <w:sz w:val="18"/>
                <w:szCs w:val="18"/>
              </w:rPr>
              <w:t>Sixth form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TA volunteers.</w:t>
            </w:r>
          </w:p>
          <w:p w14:paraId="6D4E15BA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Team teach/modelling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7A4657F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Student Information to staff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8D6ACC1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Clubs – </w:t>
            </w:r>
            <w:r w:rsidR="00827BEC"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Breakfast/</w:t>
            </w:r>
            <w:r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Homework L</w:t>
            </w:r>
            <w:r w:rsidR="00827BEC"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earning Resource Centre.</w:t>
            </w:r>
          </w:p>
          <w:p w14:paraId="4EAE2601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ICT provision/specialist software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9F4CF8E" w14:textId="77777777" w:rsidR="00621F1D" w:rsidRPr="00A701AA" w:rsidRDefault="00A62DE4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Guided writing support</w:t>
            </w:r>
          </w:p>
          <w:p w14:paraId="0FCB303D" w14:textId="77777777" w:rsidR="00621F1D" w:rsidRPr="00A701AA" w:rsidRDefault="00621F1D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Touch typing support.</w:t>
            </w:r>
          </w:p>
          <w:p w14:paraId="010649BD" w14:textId="77777777"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Exam concessions/special arrangements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9478643" w14:textId="77777777" w:rsidR="00DB5F83" w:rsidRPr="00A701AA" w:rsidRDefault="003E66B6" w:rsidP="004E04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pacing w:val="-5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Exam </w:t>
            </w:r>
            <w:r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booster classes (internal &amp; external)</w:t>
            </w:r>
            <w:r w:rsidR="00827BEC"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.</w:t>
            </w:r>
          </w:p>
          <w:p w14:paraId="77F6B7CA" w14:textId="77777777" w:rsidR="000A0D2A" w:rsidRPr="00A701AA" w:rsidRDefault="000A0D2A" w:rsidP="004E04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Foundation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Le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arning.</w:t>
            </w:r>
          </w:p>
          <w:p w14:paraId="4EF5CAED" w14:textId="77777777" w:rsidR="00D1259B" w:rsidRPr="00A701AA" w:rsidRDefault="00827BEC" w:rsidP="006A19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Monitoring/Assessment/Review </w:t>
            </w:r>
            <w:r w:rsidR="00F74AA6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via 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Educational Psychology (</w:t>
            </w:r>
            <w:r w:rsidR="00D1259B" w:rsidRPr="00A701AA">
              <w:rPr>
                <w:rFonts w:asciiTheme="minorHAnsi" w:hAnsiTheme="minorHAnsi" w:cstheme="minorHAnsi"/>
                <w:sz w:val="18"/>
                <w:szCs w:val="18"/>
              </w:rPr>
              <w:t>K Krause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D1259B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and qualified </w:t>
            </w:r>
            <w:r w:rsidR="00CE243E" w:rsidRPr="00A701AA">
              <w:rPr>
                <w:rFonts w:asciiTheme="minorHAnsi" w:hAnsiTheme="minorHAnsi" w:cstheme="minorHAnsi"/>
                <w:sz w:val="18"/>
                <w:szCs w:val="18"/>
              </w:rPr>
              <w:t>specialist teacher.</w:t>
            </w:r>
          </w:p>
          <w:p w14:paraId="4676BA64" w14:textId="77777777" w:rsidR="00D1259B" w:rsidRPr="00D1259B" w:rsidRDefault="00D1259B" w:rsidP="00D1259B"/>
          <w:p w14:paraId="53D9756E" w14:textId="77777777" w:rsidR="00D1259B" w:rsidRPr="00D1259B" w:rsidRDefault="00D1259B" w:rsidP="00D1259B"/>
          <w:p w14:paraId="587AD467" w14:textId="77777777" w:rsidR="00D1259B" w:rsidRPr="00D1259B" w:rsidRDefault="00D1259B" w:rsidP="00D1259B"/>
          <w:p w14:paraId="7B334C48" w14:textId="77777777" w:rsidR="00827BEC" w:rsidRPr="00D1259B" w:rsidRDefault="00D1259B" w:rsidP="00D1259B">
            <w:pPr>
              <w:tabs>
                <w:tab w:val="left" w:pos="1275"/>
              </w:tabs>
            </w:pPr>
            <w:r>
              <w:tab/>
            </w:r>
          </w:p>
        </w:tc>
        <w:tc>
          <w:tcPr>
            <w:tcW w:w="3468" w:type="dxa"/>
            <w:vMerge w:val="restart"/>
          </w:tcPr>
          <w:p w14:paraId="7A025054" w14:textId="77777777" w:rsidR="003E66B6" w:rsidRPr="004E4E4D" w:rsidRDefault="003E66B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LOW INCIDENCE</w:t>
            </w:r>
          </w:p>
          <w:p w14:paraId="45D08F31" w14:textId="77777777" w:rsidR="003E66B6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Access to Speech &amp; Language advice and/or programme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s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as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appropriate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6D121B32" w14:textId="77777777"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Screening using progression tool</w:t>
            </w:r>
          </w:p>
          <w:p w14:paraId="6AAA498B" w14:textId="77777777" w:rsidR="00532282" w:rsidRPr="004E4E4D" w:rsidRDefault="00532282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Various SALT interventions e.g.    </w:t>
            </w:r>
          </w:p>
          <w:p w14:paraId="21D4476B" w14:textId="77777777" w:rsidR="00532282" w:rsidRPr="004E4E4D" w:rsidRDefault="00532282" w:rsidP="00827BEC">
            <w:pPr>
              <w:pStyle w:val="BasicParagraph"/>
              <w:numPr>
                <w:ilvl w:val="0"/>
                <w:numId w:val="2"/>
              </w:numPr>
              <w:spacing w:line="276" w:lineRule="auto"/>
              <w:ind w:left="501" w:hanging="141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Vocabulary</w:t>
            </w:r>
            <w:r w:rsidR="00621F1D">
              <w:rPr>
                <w:rFonts w:ascii="Arial" w:hAnsi="Arial" w:cs="Arial"/>
                <w:sz w:val="18"/>
                <w:szCs w:val="20"/>
              </w:rPr>
              <w:t xml:space="preserve"> awareness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group </w:t>
            </w:r>
          </w:p>
          <w:p w14:paraId="67C49941" w14:textId="77777777" w:rsidR="00532282" w:rsidRDefault="00532282" w:rsidP="00827BEC">
            <w:pPr>
              <w:pStyle w:val="BasicParagraph"/>
              <w:numPr>
                <w:ilvl w:val="0"/>
                <w:numId w:val="2"/>
              </w:numPr>
              <w:spacing w:line="276" w:lineRule="auto"/>
              <w:ind w:left="501" w:hanging="141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Active Listening Group</w:t>
            </w:r>
          </w:p>
          <w:p w14:paraId="7C383417" w14:textId="77777777" w:rsidR="00621F1D" w:rsidRPr="004E4E4D" w:rsidRDefault="00621F1D" w:rsidP="00827BEC">
            <w:pPr>
              <w:pStyle w:val="BasicParagraph"/>
              <w:numPr>
                <w:ilvl w:val="0"/>
                <w:numId w:val="2"/>
              </w:numPr>
              <w:spacing w:line="276" w:lineRule="auto"/>
              <w:ind w:left="501" w:hanging="14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Lego Therapy</w:t>
            </w:r>
          </w:p>
          <w:p w14:paraId="133362A0" w14:textId="77777777" w:rsidR="00D63E2B" w:rsidRPr="00D63E2B" w:rsidRDefault="004E042B" w:rsidP="00D63E2B">
            <w:pPr>
              <w:pStyle w:val="BasicParagraph"/>
              <w:numPr>
                <w:ilvl w:val="0"/>
                <w:numId w:val="2"/>
              </w:numPr>
              <w:spacing w:line="276" w:lineRule="auto"/>
              <w:ind w:left="501" w:hanging="141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Social Skills Group</w:t>
            </w:r>
          </w:p>
          <w:p w14:paraId="355B48CD" w14:textId="77777777" w:rsidR="004E042B" w:rsidRPr="004E4E4D" w:rsidRDefault="004E04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SALT</w:t>
            </w:r>
            <w:r w:rsidR="00893299">
              <w:rPr>
                <w:rFonts w:ascii="Arial" w:hAnsi="Arial" w:cs="Arial"/>
                <w:sz w:val="18"/>
                <w:szCs w:val="20"/>
              </w:rPr>
              <w:t xml:space="preserve"> advice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="00621F1D">
              <w:rPr>
                <w:rFonts w:ascii="Arial" w:hAnsi="Arial" w:cs="Arial"/>
                <w:sz w:val="18"/>
                <w:szCs w:val="20"/>
              </w:rPr>
              <w:t xml:space="preserve">K </w:t>
            </w:r>
            <w:proofErr w:type="spellStart"/>
            <w:r w:rsidR="00621F1D">
              <w:rPr>
                <w:rFonts w:ascii="Arial" w:hAnsi="Arial" w:cs="Arial"/>
                <w:sz w:val="18"/>
                <w:szCs w:val="20"/>
              </w:rPr>
              <w:t>Huckfield</w:t>
            </w:r>
            <w:proofErr w:type="spellEnd"/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0A04AE8D" w14:textId="77777777" w:rsidR="004E042B" w:rsidRPr="004E4E4D" w:rsidRDefault="004E04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Autism Outreach Service </w:t>
            </w:r>
            <w:r w:rsidR="00621F1D">
              <w:rPr>
                <w:rFonts w:ascii="Arial" w:hAnsi="Arial" w:cs="Arial"/>
                <w:sz w:val="18"/>
                <w:szCs w:val="20"/>
              </w:rPr>
              <w:t xml:space="preserve">               </w:t>
            </w:r>
            <w:proofErr w:type="gramStart"/>
            <w:r w:rsidRPr="004E4E4D">
              <w:rPr>
                <w:rFonts w:ascii="Arial" w:hAnsi="Arial" w:cs="Arial"/>
                <w:sz w:val="18"/>
                <w:szCs w:val="20"/>
              </w:rPr>
              <w:t xml:space="preserve">   (</w:t>
            </w:r>
            <w:proofErr w:type="gramEnd"/>
            <w:r w:rsidR="00621F1D">
              <w:rPr>
                <w:rFonts w:ascii="Arial" w:hAnsi="Arial" w:cs="Arial"/>
                <w:sz w:val="18"/>
                <w:szCs w:val="20"/>
              </w:rPr>
              <w:t>I McAleese &amp; D Cox</w:t>
            </w:r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70A91509" w14:textId="77777777" w:rsidR="00D63E2B" w:rsidRDefault="00827BEC" w:rsidP="00D63E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In-class support.</w:t>
            </w:r>
          </w:p>
          <w:p w14:paraId="2198F4DB" w14:textId="77777777" w:rsidR="00D63E2B" w:rsidRPr="00D63E2B" w:rsidRDefault="00D63E2B" w:rsidP="00D63E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Communication friendly classrooms</w:t>
            </w:r>
          </w:p>
          <w:p w14:paraId="03F62F55" w14:textId="77777777"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ialist teaching.</w:t>
            </w:r>
          </w:p>
          <w:p w14:paraId="16828515" w14:textId="77777777" w:rsidR="003E66B6" w:rsidRPr="004E4E4D" w:rsidRDefault="00827BEC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Visual timetable.</w:t>
            </w:r>
          </w:p>
          <w:p w14:paraId="283828C2" w14:textId="77777777" w:rsidR="003E66B6" w:rsidRPr="004E4E4D" w:rsidRDefault="00827BEC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Social stories.</w:t>
            </w:r>
          </w:p>
          <w:p w14:paraId="0D8061D0" w14:textId="77777777" w:rsidR="00827BEC" w:rsidRPr="004E4E4D" w:rsidRDefault="00827BEC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Comic strip conversations.</w:t>
            </w:r>
          </w:p>
          <w:p w14:paraId="1135190B" w14:textId="77777777" w:rsidR="003E66B6" w:rsidRPr="004E4E4D" w:rsidRDefault="00827BEC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Whole school INSET.</w:t>
            </w:r>
          </w:p>
          <w:p w14:paraId="3D0E827A" w14:textId="77777777" w:rsidR="003E66B6" w:rsidRPr="004E4E4D" w:rsidRDefault="00621F1D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Colourful semantics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0B06719" w14:textId="77777777"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Increased visual aids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A700FAF" w14:textId="77777777"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Use of symbols / visuals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8169219" w14:textId="77777777"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Structure school &amp; class routines</w:t>
            </w:r>
          </w:p>
          <w:p w14:paraId="14EFCE02" w14:textId="77777777" w:rsidR="00DB5F83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Environmental clues (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e.g.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signs, location systems, picture / object exchange)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EBEDF31" w14:textId="77777777" w:rsidR="00532282" w:rsidRPr="004E4E4D" w:rsidRDefault="00532282" w:rsidP="003E66B6">
            <w:pPr>
              <w:spacing w:line="276" w:lineRule="auto"/>
              <w:rPr>
                <w:rFonts w:cs="Arial"/>
                <w:sz w:val="18"/>
              </w:rPr>
            </w:pPr>
          </w:p>
        </w:tc>
        <w:tc>
          <w:tcPr>
            <w:tcW w:w="3781" w:type="dxa"/>
          </w:tcPr>
          <w:p w14:paraId="0B854B0C" w14:textId="77777777"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14:paraId="139CC296" w14:textId="77777777"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In-class support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FE1A2F2" w14:textId="77777777" w:rsidR="00A701AA" w:rsidRDefault="00A701AA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Meet &amp; Greet</w:t>
            </w:r>
          </w:p>
          <w:p w14:paraId="0E350F6F" w14:textId="77777777" w:rsidR="00A701AA" w:rsidRPr="004E4E4D" w:rsidRDefault="00A701AA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Check in/Check out</w:t>
            </w:r>
          </w:p>
          <w:p w14:paraId="249DCFFF" w14:textId="77777777" w:rsidR="003E66B6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Risk assessments</w:t>
            </w:r>
          </w:p>
          <w:p w14:paraId="554125BA" w14:textId="77777777"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Reducing Anxiety Management Plans</w:t>
            </w:r>
          </w:p>
          <w:p w14:paraId="3F514456" w14:textId="77777777"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College rewards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BB76312" w14:textId="77777777" w:rsidR="003E66B6" w:rsidRDefault="00592045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Learning Resource Centre (LRC)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5607C7C" w14:textId="77777777" w:rsidR="00A701AA" w:rsidRPr="004E4E4D" w:rsidRDefault="00A701AA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Behaviour contracts</w:t>
            </w:r>
          </w:p>
          <w:p w14:paraId="51947DCF" w14:textId="77777777" w:rsidR="003E66B6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Student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support plan</w:t>
            </w:r>
            <w:r>
              <w:rPr>
                <w:rFonts w:ascii="Arial" w:hAnsi="Arial" w:cs="Arial"/>
                <w:sz w:val="18"/>
                <w:szCs w:val="20"/>
              </w:rPr>
              <w:t>s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8AB4318" w14:textId="77777777" w:rsidR="003E66B6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Step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-out card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D39C1D6" w14:textId="77777777" w:rsidR="00D63E2B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Modified Timetables and/or specialist support from AP Lead.</w:t>
            </w:r>
          </w:p>
          <w:p w14:paraId="5BCE31F1" w14:textId="77777777"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Access to Aquinas support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( internal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AP)</w:t>
            </w:r>
          </w:p>
          <w:p w14:paraId="105EC67E" w14:textId="77777777" w:rsidR="003E66B6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Tutor support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1EF17E62" w14:textId="77777777"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Safe spaces within departmental areas.</w:t>
            </w:r>
          </w:p>
          <w:p w14:paraId="318A2854" w14:textId="77777777"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Counsellor/Therapist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1C39F73C" w14:textId="77777777"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Student mentoring</w:t>
            </w:r>
            <w:r w:rsidR="00E87D86" w:rsidRPr="004E4E4D">
              <w:rPr>
                <w:rFonts w:ascii="Arial" w:hAnsi="Arial" w:cs="Arial"/>
                <w:sz w:val="18"/>
                <w:szCs w:val="20"/>
              </w:rPr>
              <w:t xml:space="preserve"> – Peer mentoring/buddying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6CE6EAB" w14:textId="77777777" w:rsidR="003E66B6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Circle </w:t>
            </w:r>
            <w:r w:rsidR="00621F1D">
              <w:rPr>
                <w:rFonts w:ascii="Arial" w:hAnsi="Arial" w:cs="Arial"/>
                <w:sz w:val="18"/>
                <w:szCs w:val="20"/>
              </w:rPr>
              <w:t>of Friends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87886F6" w14:textId="77777777" w:rsidR="00A62DE4" w:rsidRDefault="00A62DE4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Holistic</w:t>
            </w:r>
            <w:r w:rsidR="00D63E2B">
              <w:rPr>
                <w:rFonts w:ascii="Arial" w:hAnsi="Arial" w:cs="Arial"/>
                <w:sz w:val="18"/>
                <w:szCs w:val="20"/>
              </w:rPr>
              <w:t xml:space="preserve"> and accredited</w:t>
            </w:r>
            <w:r>
              <w:rPr>
                <w:rFonts w:ascii="Arial" w:hAnsi="Arial" w:cs="Arial"/>
                <w:sz w:val="18"/>
                <w:szCs w:val="20"/>
              </w:rPr>
              <w:t xml:space="preserve"> extra-curricular activities – Independent living, Gardening, Cooking, Art therapy, Mindfulness sessions</w:t>
            </w:r>
            <w:r w:rsidR="00D63E2B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2DE7A7C" w14:textId="77777777" w:rsidR="00D63E2B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AQA unit award scheme</w:t>
            </w:r>
          </w:p>
          <w:p w14:paraId="5C0DCF32" w14:textId="77777777" w:rsidR="003E66B6" w:rsidRDefault="00621F1D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CBT</w:t>
            </w:r>
            <w:r w:rsidR="00D63E2B">
              <w:rPr>
                <w:rFonts w:ascii="Arial" w:hAnsi="Arial" w:cs="Arial"/>
                <w:sz w:val="18"/>
                <w:szCs w:val="20"/>
              </w:rPr>
              <w:t xml:space="preserve"> based</w:t>
            </w:r>
            <w:r>
              <w:rPr>
                <w:rFonts w:ascii="Arial" w:hAnsi="Arial" w:cs="Arial"/>
                <w:sz w:val="18"/>
                <w:szCs w:val="20"/>
              </w:rPr>
              <w:t xml:space="preserve"> programmes – Self-esteem, stress, anger, anxiety</w:t>
            </w:r>
          </w:p>
          <w:p w14:paraId="18D29D97" w14:textId="77777777"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Early Help assessment</w:t>
            </w:r>
          </w:p>
          <w:p w14:paraId="62F456F6" w14:textId="77777777" w:rsidR="00532282" w:rsidRDefault="00E87D86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Triple P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– direct school work &amp; parent/carer/family workers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52B9028B" w14:textId="77777777" w:rsidR="00621F1D" w:rsidRDefault="00621F1D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Krunch</w:t>
            </w:r>
            <w:proofErr w:type="spellEnd"/>
            <w:r w:rsidR="00D63E2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EA36CE8" w14:textId="77777777" w:rsidR="00A62DE4" w:rsidRPr="00A62DE4" w:rsidRDefault="00A62DE4" w:rsidP="00A62DE4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Self-esteem group</w:t>
            </w:r>
            <w:r w:rsidR="00D63E2B">
              <w:rPr>
                <w:rFonts w:ascii="Arial" w:hAnsi="Arial" w:cs="Arial"/>
                <w:sz w:val="18"/>
                <w:szCs w:val="20"/>
              </w:rPr>
              <w:t>s – Shine/Strength</w:t>
            </w:r>
          </w:p>
          <w:p w14:paraId="7E95D506" w14:textId="77777777" w:rsidR="00621F1D" w:rsidRDefault="00621F1D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Braybrook Short Stay alternative provision</w:t>
            </w:r>
          </w:p>
          <w:p w14:paraId="551A31BA" w14:textId="77777777"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Priory Park – Alternative provision</w:t>
            </w:r>
          </w:p>
          <w:p w14:paraId="68F291CC" w14:textId="77777777"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Innov4te – Short stay alternative provision</w:t>
            </w:r>
          </w:p>
          <w:p w14:paraId="3CD02829" w14:textId="77777777"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Impact – Alternative Provision</w:t>
            </w:r>
          </w:p>
          <w:p w14:paraId="18A179B3" w14:textId="77777777"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Cherry Tree and Albright Centre short stay alternative provision.</w:t>
            </w:r>
          </w:p>
          <w:p w14:paraId="05C6827A" w14:textId="77777777"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Dudley college 14-19 programme</w:t>
            </w:r>
          </w:p>
          <w:p w14:paraId="2B882982" w14:textId="77777777" w:rsidR="00D63E2B" w:rsidRPr="00621F1D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Inspire – short stay alternative provision</w:t>
            </w:r>
          </w:p>
          <w:p w14:paraId="21AD39FE" w14:textId="77777777" w:rsidR="004E042B" w:rsidRPr="004E4E4D" w:rsidRDefault="004E042B" w:rsidP="004E04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College Health Advisor </w:t>
            </w:r>
            <w:r w:rsidR="00621F1D">
              <w:rPr>
                <w:rFonts w:ascii="Arial" w:hAnsi="Arial" w:cs="Arial"/>
                <w:sz w:val="18"/>
                <w:szCs w:val="20"/>
              </w:rPr>
              <w:t>(</w:t>
            </w:r>
            <w:r w:rsidR="00D63E2B">
              <w:rPr>
                <w:rFonts w:ascii="Arial" w:hAnsi="Arial" w:cs="Arial"/>
                <w:sz w:val="18"/>
                <w:szCs w:val="20"/>
              </w:rPr>
              <w:t>K Darby</w:t>
            </w:r>
            <w:r w:rsidRPr="004E4E4D">
              <w:rPr>
                <w:rFonts w:ascii="Arial" w:hAnsi="Arial" w:cs="Arial"/>
                <w:sz w:val="18"/>
                <w:szCs w:val="20"/>
              </w:rPr>
              <w:t>).</w:t>
            </w:r>
          </w:p>
          <w:p w14:paraId="0D968FFB" w14:textId="77777777" w:rsidR="004E042B" w:rsidRDefault="004E042B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lastRenderedPageBreak/>
              <w:t>CAMHS</w:t>
            </w:r>
            <w:r w:rsidR="00D63E2B">
              <w:rPr>
                <w:rFonts w:ascii="Arial" w:hAnsi="Arial" w:cs="Arial"/>
                <w:sz w:val="18"/>
                <w:szCs w:val="20"/>
              </w:rPr>
              <w:t xml:space="preserve"> requests for assessment</w:t>
            </w:r>
            <w:r w:rsidRPr="004E4E4D">
              <w:rPr>
                <w:rFonts w:ascii="Arial" w:hAnsi="Arial" w:cs="Arial"/>
                <w:sz w:val="18"/>
                <w:szCs w:val="20"/>
              </w:rPr>
              <w:t>: evidence gathering/</w:t>
            </w:r>
            <w:r w:rsidR="00044B55" w:rsidRPr="004E4E4D">
              <w:rPr>
                <w:rFonts w:ascii="Arial" w:hAnsi="Arial" w:cs="Arial"/>
                <w:sz w:val="18"/>
                <w:szCs w:val="20"/>
              </w:rPr>
              <w:t>liaison</w:t>
            </w:r>
            <w:r w:rsidRPr="004E4E4D">
              <w:rPr>
                <w:rFonts w:ascii="Arial" w:hAnsi="Arial" w:cs="Arial"/>
                <w:sz w:val="18"/>
                <w:szCs w:val="20"/>
              </w:rPr>
              <w:t>/consultation</w:t>
            </w:r>
            <w:r w:rsidR="00D63E2B">
              <w:rPr>
                <w:rFonts w:ascii="Arial" w:hAnsi="Arial" w:cs="Arial"/>
                <w:sz w:val="18"/>
                <w:szCs w:val="20"/>
              </w:rPr>
              <w:t xml:space="preserve"> with health professionals</w:t>
            </w:r>
            <w:r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41E4754" w14:textId="77777777" w:rsidR="00A62DE4" w:rsidRDefault="00A62DE4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What centre</w:t>
            </w:r>
          </w:p>
          <w:p w14:paraId="78A355BA" w14:textId="77777777" w:rsidR="00D63E2B" w:rsidRDefault="00D63E2B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Here4youth</w:t>
            </w:r>
          </w:p>
          <w:p w14:paraId="2D1CB636" w14:textId="77777777" w:rsidR="00D63E2B" w:rsidRDefault="00D63E2B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Reflections Team</w:t>
            </w:r>
          </w:p>
          <w:p w14:paraId="4186EFFD" w14:textId="77777777" w:rsidR="00A62DE4" w:rsidRDefault="00A62DE4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Kooth</w:t>
            </w:r>
            <w:proofErr w:type="spellEnd"/>
          </w:p>
          <w:p w14:paraId="70B1837D" w14:textId="77777777" w:rsidR="00A62DE4" w:rsidRPr="004E4E4D" w:rsidRDefault="00A62DE4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Positive steps</w:t>
            </w:r>
          </w:p>
          <w:p w14:paraId="650E56A8" w14:textId="77777777" w:rsidR="00DB5F83" w:rsidRPr="004E4E4D" w:rsidRDefault="00DB5F83" w:rsidP="00D1259B">
            <w:pPr>
              <w:pStyle w:val="BasicParagraph"/>
              <w:spacing w:line="276" w:lineRule="auto"/>
              <w:ind w:left="210"/>
              <w:rPr>
                <w:rFonts w:cs="Arial"/>
                <w:sz w:val="18"/>
              </w:rPr>
            </w:pPr>
          </w:p>
        </w:tc>
        <w:tc>
          <w:tcPr>
            <w:tcW w:w="3957" w:type="dxa"/>
            <w:vMerge w:val="restart"/>
          </w:tcPr>
          <w:p w14:paraId="721F5BCC" w14:textId="77777777" w:rsidR="003E66B6" w:rsidRPr="004E4E4D" w:rsidRDefault="003E66B6" w:rsidP="00A701AA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lastRenderedPageBreak/>
              <w:t>LOW INCIDENCE</w:t>
            </w:r>
          </w:p>
          <w:p w14:paraId="3811891C" w14:textId="77777777" w:rsidR="00A701AA" w:rsidRDefault="004E042B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College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offers an individual response to the wide range of needs from monitoring to full-time support through flexible deployment of resources and personnel. </w:t>
            </w:r>
          </w:p>
          <w:p w14:paraId="13C5D582" w14:textId="77777777" w:rsidR="00A701AA" w:rsidRDefault="00A701AA" w:rsidP="00A701AA">
            <w:pPr>
              <w:pStyle w:val="BasicParagraph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79CAA01" w14:textId="77777777" w:rsidR="00A701AA" w:rsidRDefault="003E66B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Support may be short, medium or long term to enable access to an inclusive mainstream placement. Staff are aware of impairment implications and offer flexible teaching arrangements. </w:t>
            </w:r>
          </w:p>
          <w:p w14:paraId="4032B0AB" w14:textId="77777777" w:rsidR="00A701AA" w:rsidRDefault="00A701AA" w:rsidP="00A701AA">
            <w:pPr>
              <w:pStyle w:val="BasicParagraph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3B074D2" w14:textId="77777777" w:rsidR="00A701AA" w:rsidRDefault="003E66B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Specific physiotherapy</w:t>
            </w:r>
            <w:r w:rsidR="00E07319">
              <w:rPr>
                <w:rFonts w:ascii="Arial" w:hAnsi="Arial" w:cs="Arial"/>
                <w:sz w:val="18"/>
                <w:szCs w:val="20"/>
              </w:rPr>
              <w:t xml:space="preserve"> (F</w:t>
            </w:r>
            <w:r w:rsidR="00A701A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07319">
              <w:rPr>
                <w:rFonts w:ascii="Arial" w:hAnsi="Arial" w:cs="Arial"/>
                <w:sz w:val="18"/>
                <w:szCs w:val="20"/>
              </w:rPr>
              <w:t xml:space="preserve">Miles) 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or occupational therapy </w:t>
            </w:r>
            <w:r w:rsidR="00E07319">
              <w:rPr>
                <w:rFonts w:ascii="Arial" w:hAnsi="Arial" w:cs="Arial"/>
                <w:sz w:val="18"/>
                <w:szCs w:val="20"/>
              </w:rPr>
              <w:t xml:space="preserve">(L Steventon, E Tyler) 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programmes may be offered. </w:t>
            </w:r>
          </w:p>
          <w:p w14:paraId="537EA149" w14:textId="77777777" w:rsidR="00A701AA" w:rsidRDefault="00A701AA" w:rsidP="00A701AA">
            <w:pPr>
              <w:pStyle w:val="ListParagraph"/>
              <w:rPr>
                <w:rFonts w:cs="Arial"/>
                <w:sz w:val="18"/>
              </w:rPr>
            </w:pPr>
          </w:p>
          <w:p w14:paraId="3BFE573E" w14:textId="77777777" w:rsidR="00A701AA" w:rsidRDefault="00A701AA" w:rsidP="00A701AA">
            <w:pPr>
              <w:pStyle w:val="ListParagraph"/>
              <w:rPr>
                <w:rFonts w:cs="Arial"/>
                <w:sz w:val="18"/>
              </w:rPr>
            </w:pPr>
          </w:p>
          <w:p w14:paraId="2765CAAE" w14:textId="77777777" w:rsidR="00A701AA" w:rsidRPr="00A701AA" w:rsidRDefault="00A701AA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C2037">
              <w:rPr>
                <w:rFonts w:ascii="Arial" w:hAnsi="Arial" w:cs="Arial"/>
                <w:sz w:val="18"/>
                <w:szCs w:val="18"/>
              </w:rPr>
              <w:t>Exam concessions/special arrangements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71D30EF" w14:textId="77777777" w:rsidR="00A701AA" w:rsidRDefault="00A701AA" w:rsidP="00A701AA">
            <w:pPr>
              <w:pStyle w:val="BasicParagraph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5EAEB63" w14:textId="77777777" w:rsidR="003E66B6" w:rsidRDefault="003E66B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Some in-class support may address health and safety or access issues.</w:t>
            </w:r>
          </w:p>
          <w:p w14:paraId="2054EF09" w14:textId="77777777" w:rsidR="00A701AA" w:rsidRPr="004E4E4D" w:rsidRDefault="00A701AA" w:rsidP="00A701AA">
            <w:pPr>
              <w:pStyle w:val="BasicParagraph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562FD57" w14:textId="77777777" w:rsidR="004E042B" w:rsidRPr="004E4E4D" w:rsidRDefault="00532282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“Speed 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Up” occupational therapy group.</w:t>
            </w:r>
          </w:p>
          <w:p w14:paraId="719DE0F9" w14:textId="77777777" w:rsidR="00DB5F83" w:rsidRPr="004E4E4D" w:rsidRDefault="00532282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“Get Moving” physiotherapy group.</w:t>
            </w:r>
          </w:p>
          <w:p w14:paraId="50CC9FBA" w14:textId="77777777" w:rsidR="004E042B" w:rsidRPr="004E4E4D" w:rsidRDefault="004E042B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Wheelchair Basket Ball 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team.</w:t>
            </w:r>
          </w:p>
          <w:p w14:paraId="5518725E" w14:textId="77777777" w:rsidR="00F74AA6" w:rsidRPr="004E4E4D" w:rsidRDefault="00F74AA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Monitoring/Assessment/Review via:</w:t>
            </w:r>
          </w:p>
          <w:p w14:paraId="25E86B26" w14:textId="77777777" w:rsidR="00F74AA6" w:rsidRPr="004E4E4D" w:rsidRDefault="00F74AA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Hearing Impairment Service (A Lumley).</w:t>
            </w:r>
          </w:p>
          <w:p w14:paraId="606352F7" w14:textId="77777777" w:rsidR="00F74AA6" w:rsidRPr="004E4E4D" w:rsidRDefault="00F74AA6" w:rsidP="00A701AA">
            <w:pPr>
              <w:pStyle w:val="Basic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Visual Impairment Service (J Lewis).</w:t>
            </w:r>
          </w:p>
          <w:p w14:paraId="5D72B67B" w14:textId="77777777" w:rsidR="00F74AA6" w:rsidRPr="004E4E4D" w:rsidRDefault="00F74AA6" w:rsidP="00A701AA">
            <w:pPr>
              <w:pStyle w:val="Basic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Physical Impairment Medical Inclusion Service (K Fisher) </w:t>
            </w:r>
          </w:p>
        </w:tc>
      </w:tr>
      <w:tr w:rsidR="00DB5F83" w:rsidRPr="00E75AC8" w14:paraId="45302010" w14:textId="77777777" w:rsidTr="004E4E4D">
        <w:trPr>
          <w:cantSplit/>
        </w:trPr>
        <w:tc>
          <w:tcPr>
            <w:tcW w:w="1452" w:type="dxa"/>
          </w:tcPr>
          <w:p w14:paraId="733B38BF" w14:textId="77777777"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t>KS4</w:t>
            </w:r>
          </w:p>
        </w:tc>
        <w:tc>
          <w:tcPr>
            <w:tcW w:w="3678" w:type="dxa"/>
          </w:tcPr>
          <w:p w14:paraId="41FCE9CD" w14:textId="77777777" w:rsidR="003E66B6" w:rsidRPr="004E4E4D" w:rsidRDefault="003E66B6" w:rsidP="003E66B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As above plus:</w:t>
            </w:r>
          </w:p>
          <w:p w14:paraId="1EA24567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Guided option choices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524D316C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Modified curriculum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66DCE21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Alternative qualifications (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e.g.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entry-level GCSE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 xml:space="preserve"> or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Btec</w:t>
            </w:r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D89B648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Special exam arrangements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722D061" w14:textId="77777777" w:rsidR="007C2037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AQA unit award scheme</w:t>
            </w:r>
          </w:p>
          <w:p w14:paraId="6DA10C8D" w14:textId="77777777" w:rsidR="003E66B6" w:rsidRPr="004E4E4D" w:rsidRDefault="00CE243E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Study skills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classes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566B6BF7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Supplementary coursework sessions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219CE8D" w14:textId="77777777" w:rsidR="00DB5F83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cs="Arial"/>
                <w:spacing w:val="-6"/>
                <w:w w:val="95"/>
                <w:sz w:val="18"/>
                <w:lang w:val="en-US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Curriculum coursework teaching group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3468" w:type="dxa"/>
            <w:vMerge/>
          </w:tcPr>
          <w:p w14:paraId="6315DFAC" w14:textId="77777777" w:rsidR="00DB5F83" w:rsidRPr="004E4E4D" w:rsidRDefault="00DB5F83" w:rsidP="003E66B6">
            <w:pPr>
              <w:spacing w:line="276" w:lineRule="auto"/>
              <w:rPr>
                <w:rFonts w:cs="Arial"/>
                <w:sz w:val="18"/>
              </w:rPr>
            </w:pPr>
          </w:p>
        </w:tc>
        <w:tc>
          <w:tcPr>
            <w:tcW w:w="3781" w:type="dxa"/>
          </w:tcPr>
          <w:p w14:paraId="5932AB6A" w14:textId="77777777" w:rsidR="003E66B6" w:rsidRPr="004E4E4D" w:rsidRDefault="003E66B6" w:rsidP="003E66B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As above plus:</w:t>
            </w:r>
          </w:p>
          <w:p w14:paraId="07E6EADC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Guided options choices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0CCBC3C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Reduced curriculum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95E1A20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Vocational courses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A1CE64F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Work/college involvement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1BC56BE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Social skills group training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1587C2E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Mentoring (year 11)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AA0E3A6" w14:textId="77777777" w:rsidR="00DB5F83" w:rsidRPr="004E4E4D" w:rsidRDefault="00DB5F83" w:rsidP="003E66B6">
            <w:pPr>
              <w:shd w:val="clear" w:color="auto" w:fill="FFFFFF"/>
              <w:spacing w:line="276" w:lineRule="auto"/>
              <w:ind w:right="1997"/>
              <w:rPr>
                <w:rFonts w:cs="Arial"/>
                <w:sz w:val="18"/>
              </w:rPr>
            </w:pPr>
          </w:p>
          <w:p w14:paraId="394A49B9" w14:textId="77777777" w:rsidR="00DB5F83" w:rsidRPr="004E4E4D" w:rsidRDefault="00DB5F83" w:rsidP="003E66B6">
            <w:pPr>
              <w:spacing w:line="276" w:lineRule="auto"/>
              <w:rPr>
                <w:rFonts w:cs="Arial"/>
                <w:sz w:val="18"/>
              </w:rPr>
            </w:pPr>
          </w:p>
        </w:tc>
        <w:tc>
          <w:tcPr>
            <w:tcW w:w="3957" w:type="dxa"/>
            <w:vMerge/>
          </w:tcPr>
          <w:p w14:paraId="71FAFFB1" w14:textId="77777777" w:rsidR="00DB5F83" w:rsidRPr="004E4E4D" w:rsidRDefault="00DB5F83" w:rsidP="003E66B6">
            <w:pPr>
              <w:spacing w:line="276" w:lineRule="auto"/>
              <w:rPr>
                <w:rFonts w:cs="Arial"/>
                <w:sz w:val="18"/>
              </w:rPr>
            </w:pPr>
          </w:p>
        </w:tc>
      </w:tr>
      <w:tr w:rsidR="00DB5F83" w:rsidRPr="00E75AC8" w14:paraId="73F5A5DC" w14:textId="77777777" w:rsidTr="004E4E4D">
        <w:trPr>
          <w:trHeight w:val="6197"/>
        </w:trPr>
        <w:tc>
          <w:tcPr>
            <w:tcW w:w="1452" w:type="dxa"/>
          </w:tcPr>
          <w:p w14:paraId="624ADBE7" w14:textId="77777777"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lastRenderedPageBreak/>
              <w:t>Access</w:t>
            </w:r>
            <w:r w:rsidR="003E66B6" w:rsidRPr="004E4E4D">
              <w:rPr>
                <w:rFonts w:cs="Arial"/>
                <w:b/>
                <w:bCs/>
                <w:sz w:val="18"/>
              </w:rPr>
              <w:t xml:space="preserve"> </w:t>
            </w:r>
            <w:r w:rsidRPr="004E4E4D">
              <w:rPr>
                <w:rFonts w:cs="Arial"/>
                <w:b/>
                <w:bCs/>
                <w:sz w:val="18"/>
              </w:rPr>
              <w:t>Strategies</w:t>
            </w:r>
          </w:p>
        </w:tc>
        <w:tc>
          <w:tcPr>
            <w:tcW w:w="3678" w:type="dxa"/>
          </w:tcPr>
          <w:p w14:paraId="6CE321CE" w14:textId="77777777"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14:paraId="6094C376" w14:textId="77777777"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Dyslexia-friendly initiative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61B67CC" w14:textId="77777777" w:rsidR="00A62DE4" w:rsidRDefault="00A62DE4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Overlays</w:t>
            </w:r>
          </w:p>
          <w:p w14:paraId="2469E676" w14:textId="77777777" w:rsidR="00A62DE4" w:rsidRPr="00A62DE4" w:rsidRDefault="00A62DE4" w:rsidP="00A62DE4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Reading rulers</w:t>
            </w:r>
          </w:p>
          <w:p w14:paraId="0DBAFF2F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</w:t>
            </w:r>
            <w:r w:rsidR="00CE243E">
              <w:rPr>
                <w:rFonts w:ascii="Arial" w:hAnsi="Arial" w:cs="Arial"/>
                <w:sz w:val="18"/>
                <w:szCs w:val="20"/>
              </w:rPr>
              <w:t>etacognitive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E243E">
              <w:rPr>
                <w:rFonts w:ascii="Arial" w:hAnsi="Arial" w:cs="Arial"/>
                <w:sz w:val="18"/>
                <w:szCs w:val="20"/>
              </w:rPr>
              <w:t>skills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59DC5808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Writing frames/key word banks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52A2051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Student information to staff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C26B577" w14:textId="77777777" w:rsidR="0000054C" w:rsidRPr="004E4E4D" w:rsidRDefault="003E66B6" w:rsidP="0000054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Home/school link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40C81C1" w14:textId="77777777" w:rsidR="003E66B6" w:rsidRPr="004E4E4D" w:rsidRDefault="003E66B6" w:rsidP="0000054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Ability sets/small groups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EDA95C5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Differentiated teaching &amp; planning in all curriculum subjects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2B05312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marking policy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16FD5B1" w14:textId="77777777" w:rsidR="003E66B6" w:rsidRPr="004E4E4D" w:rsidRDefault="0000054C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homework policy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/diaries &amp; planners</w:t>
            </w:r>
            <w:r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A65E6C0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Modified curriculum/advice from specialists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25252E7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KS4 option choices/KS4 curriculum pathways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B434B20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College/work experience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FA5D0FC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Special exam arrangements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74F1C88" w14:textId="77777777" w:rsidR="003E66B6" w:rsidRPr="004E4E4D" w:rsidRDefault="0000054C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Learning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support centre 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(LRC)</w:t>
            </w:r>
            <w:r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1063DBD" w14:textId="77777777" w:rsidR="00532282" w:rsidRDefault="00532282" w:rsidP="0000054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Various software packages, 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e.g.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E243E">
              <w:rPr>
                <w:rFonts w:ascii="Arial" w:hAnsi="Arial" w:cs="Arial"/>
                <w:sz w:val="18"/>
                <w:szCs w:val="20"/>
              </w:rPr>
              <w:t>Lexia</w:t>
            </w:r>
          </w:p>
          <w:p w14:paraId="677B3534" w14:textId="77777777" w:rsidR="00A701AA" w:rsidRDefault="00A701AA" w:rsidP="0000054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Homework club</w:t>
            </w:r>
          </w:p>
          <w:p w14:paraId="7CB4F8E9" w14:textId="77777777" w:rsidR="007C2037" w:rsidRPr="004E4E4D" w:rsidRDefault="007C2037" w:rsidP="007C2037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Whole staff training</w:t>
            </w:r>
          </w:p>
          <w:p w14:paraId="45BDF2F6" w14:textId="77777777" w:rsidR="007C2037" w:rsidRPr="004E4E4D" w:rsidRDefault="007C2037" w:rsidP="007C2037">
            <w:pPr>
              <w:pStyle w:val="BasicParagraph"/>
              <w:spacing w:line="276" w:lineRule="auto"/>
              <w:ind w:left="21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8" w:type="dxa"/>
          </w:tcPr>
          <w:p w14:paraId="231EABFF" w14:textId="77777777"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14:paraId="6AB92D4D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Autism-friendly initi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 xml:space="preserve">ative – partnership with Autism 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O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>utreach Service</w:t>
            </w:r>
          </w:p>
          <w:p w14:paraId="5D0BD0BE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Positive language environment</w:t>
            </w:r>
          </w:p>
          <w:p w14:paraId="2953E6D6" w14:textId="77777777" w:rsidR="0000054C" w:rsidRPr="004E4E4D" w:rsidRDefault="0000054C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Speech &amp; Language </w:t>
            </w:r>
            <w:r w:rsidR="00A701AA">
              <w:rPr>
                <w:rFonts w:ascii="Arial" w:hAnsi="Arial" w:cs="Arial"/>
                <w:sz w:val="18"/>
                <w:szCs w:val="20"/>
              </w:rPr>
              <w:t>Progressive tools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, relating to both teachers’ and students’ awareness of language &amp; communication</w:t>
            </w:r>
            <w:r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12CB631B" w14:textId="77777777" w:rsidR="00C235E3" w:rsidRPr="004E4E4D" w:rsidRDefault="0000054C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eachers’ use of language; increased opportuni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ties for discussion in lessons.</w:t>
            </w:r>
          </w:p>
          <w:p w14:paraId="1FA5C19A" w14:textId="77777777" w:rsidR="00532282" w:rsidRPr="004E4E4D" w:rsidRDefault="00C235E3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 xml:space="preserve">upport for vocabulary learning, with awareness that behaviour and language difficulties are often inter-connected. </w:t>
            </w:r>
          </w:p>
          <w:p w14:paraId="3500ECAA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Student information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F8406AD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Peer mentoring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70121A6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Differentiation in all subjects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51748817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Technical communication aids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E95A954" w14:textId="77777777"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ICT software (</w:t>
            </w:r>
            <w:r w:rsidR="007C2037">
              <w:rPr>
                <w:rFonts w:ascii="Arial" w:hAnsi="Arial" w:cs="Arial"/>
                <w:sz w:val="18"/>
                <w:szCs w:val="20"/>
              </w:rPr>
              <w:t xml:space="preserve">e.g. </w:t>
            </w:r>
            <w:proofErr w:type="spellStart"/>
            <w:r w:rsidR="007C2037">
              <w:rPr>
                <w:rFonts w:ascii="Arial" w:hAnsi="Arial" w:cs="Arial"/>
                <w:sz w:val="18"/>
                <w:szCs w:val="20"/>
              </w:rPr>
              <w:t>Docsplus</w:t>
            </w:r>
            <w:proofErr w:type="spellEnd"/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E8DE696" w14:textId="77777777" w:rsidR="007C2037" w:rsidRPr="004E4E4D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Recording devices</w:t>
            </w:r>
          </w:p>
          <w:p w14:paraId="34D3F810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Thinking skills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2E0430C" w14:textId="77777777" w:rsidR="00DB5F83" w:rsidRDefault="00C235E3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SALT 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Communication skills group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4E4E4D">
              <w:rPr>
                <w:rFonts w:ascii="Arial" w:hAnsi="Arial" w:cs="Arial"/>
                <w:sz w:val="18"/>
                <w:szCs w:val="20"/>
              </w:rPr>
              <w:t>Talkabout</w:t>
            </w:r>
            <w:proofErr w:type="spellEnd"/>
            <w:r w:rsidRPr="004E4E4D">
              <w:rPr>
                <w:rFonts w:ascii="Arial" w:hAnsi="Arial" w:cs="Arial"/>
                <w:sz w:val="18"/>
                <w:szCs w:val="20"/>
              </w:rPr>
              <w:t xml:space="preserve"> for Teenagers.</w:t>
            </w:r>
          </w:p>
          <w:p w14:paraId="3078F6E8" w14:textId="77777777" w:rsidR="00A62DE4" w:rsidRDefault="00A62DE4" w:rsidP="00A62DE4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OLM (Oral Language Modifier)</w:t>
            </w:r>
          </w:p>
          <w:p w14:paraId="2BA4EA10" w14:textId="77777777" w:rsidR="007C2037" w:rsidRPr="004E4E4D" w:rsidRDefault="007C2037" w:rsidP="007C2037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Whole staff training</w:t>
            </w:r>
          </w:p>
          <w:p w14:paraId="70B44219" w14:textId="77777777" w:rsidR="007C2037" w:rsidRPr="004E4E4D" w:rsidRDefault="007C2037" w:rsidP="007C2037">
            <w:pPr>
              <w:pStyle w:val="BasicParagraph"/>
              <w:spacing w:line="276" w:lineRule="auto"/>
              <w:ind w:left="210"/>
              <w:rPr>
                <w:rFonts w:ascii="Arial" w:hAnsi="Arial" w:cs="Arial"/>
                <w:sz w:val="18"/>
                <w:szCs w:val="20"/>
              </w:rPr>
            </w:pPr>
          </w:p>
          <w:p w14:paraId="4E58B490" w14:textId="77777777" w:rsidR="00A62DE4" w:rsidRPr="004E4E4D" w:rsidRDefault="00A62DE4" w:rsidP="00A62DE4">
            <w:pPr>
              <w:pStyle w:val="BasicParagraph"/>
              <w:spacing w:line="276" w:lineRule="auto"/>
              <w:ind w:left="21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81" w:type="dxa"/>
          </w:tcPr>
          <w:p w14:paraId="3C13DF57" w14:textId="77777777"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14:paraId="616BDD14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Community &amp; tra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nsition.</w:t>
            </w:r>
          </w:p>
          <w:p w14:paraId="020D2541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Support mentor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D5AF20C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Peer mentor &amp; individual mentoring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504A27C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Guidance &amp; welfare systems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DDA3DA6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Whole school behaviour p</w:t>
            </w:r>
            <w:r w:rsidR="00C576E3">
              <w:rPr>
                <w:rFonts w:ascii="Arial" w:hAnsi="Arial" w:cs="Arial"/>
                <w:sz w:val="18"/>
                <w:szCs w:val="20"/>
              </w:rPr>
              <w:t>olicy with reasonable adjustments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87BD18A" w14:textId="77777777" w:rsidR="003E66B6" w:rsidRPr="004E4E4D" w:rsidRDefault="00C235E3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Whole school class rules.</w:t>
            </w:r>
          </w:p>
          <w:p w14:paraId="11225282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reward policy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CC4019E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sanction policy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67EF3AC" w14:textId="77777777"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Managed transfer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F56EF44" w14:textId="77777777" w:rsidR="00C576E3" w:rsidRDefault="00C576E3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Celebration assemblies</w:t>
            </w:r>
          </w:p>
          <w:p w14:paraId="0525DF1F" w14:textId="77777777" w:rsidR="007C2037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Internal Alternative provision</w:t>
            </w:r>
          </w:p>
          <w:p w14:paraId="18ED4C74" w14:textId="77777777" w:rsidR="007C2037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Specialist AP lead </w:t>
            </w:r>
          </w:p>
          <w:p w14:paraId="629ACDB6" w14:textId="77777777" w:rsidR="007C2037" w:rsidRPr="004E4E4D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Whole staff training</w:t>
            </w:r>
          </w:p>
          <w:p w14:paraId="67D2BB92" w14:textId="77777777" w:rsidR="00DB5F83" w:rsidRPr="004E4E4D" w:rsidRDefault="00DB5F83" w:rsidP="00C576E3">
            <w:pPr>
              <w:pStyle w:val="BasicParagraph"/>
              <w:spacing w:line="276" w:lineRule="auto"/>
              <w:ind w:left="210"/>
              <w:rPr>
                <w:rFonts w:cs="Arial"/>
                <w:sz w:val="18"/>
              </w:rPr>
            </w:pPr>
          </w:p>
        </w:tc>
        <w:tc>
          <w:tcPr>
            <w:tcW w:w="3957" w:type="dxa"/>
          </w:tcPr>
          <w:p w14:paraId="1A72C4EE" w14:textId="77777777"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14:paraId="3FF99FB9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Accessible toilets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/care room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6715E10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Medical / physiotherapy/OT room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6326E32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Medical support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7BA3A98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Brain gym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E66CF88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Transport (home-school)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934670E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Mobility (on-site)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A6244F9" w14:textId="77777777" w:rsidR="00C235E3" w:rsidRPr="004E4E4D" w:rsidRDefault="00A62DE4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Break and 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 xml:space="preserve">Lunchtime </w:t>
            </w:r>
            <w:r>
              <w:rPr>
                <w:rFonts w:ascii="Arial" w:hAnsi="Arial" w:cs="Arial"/>
                <w:sz w:val="18"/>
                <w:szCs w:val="20"/>
              </w:rPr>
              <w:t>supervision</w:t>
            </w:r>
          </w:p>
          <w:p w14:paraId="66FCE9D5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Lift/ramps/handrails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FA3875E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Signage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F8CE5B6" w14:textId="77777777"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Deaf-friendly initiative</w:t>
            </w:r>
            <w:r w:rsidR="00AA0836" w:rsidRPr="004E4E4D">
              <w:rPr>
                <w:rFonts w:ascii="Arial" w:hAnsi="Arial" w:cs="Arial"/>
                <w:sz w:val="18"/>
                <w:szCs w:val="20"/>
              </w:rPr>
              <w:t>, including use of radio aids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B553250" w14:textId="77777777" w:rsidR="00A62DE4" w:rsidRPr="004E4E4D" w:rsidRDefault="00A62DE4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Practical assistant</w:t>
            </w:r>
          </w:p>
          <w:p w14:paraId="7E77ED91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Specialist ICT resources</w:t>
            </w:r>
          </w:p>
          <w:p w14:paraId="59E1D0F4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Specialist equipment (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e.g.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writing slope, 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flexible seating arrangements</w:t>
            </w:r>
            <w:r w:rsidR="00A62DE4">
              <w:rPr>
                <w:rFonts w:ascii="Arial" w:hAnsi="Arial" w:cs="Arial"/>
                <w:sz w:val="18"/>
                <w:szCs w:val="20"/>
              </w:rPr>
              <w:t>, pencil grips</w:t>
            </w:r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471A1574" w14:textId="77777777" w:rsidR="00735D2A" w:rsidRPr="004E4E4D" w:rsidRDefault="00C235E3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</w:t>
            </w:r>
            <w:r w:rsidR="00AA0836" w:rsidRPr="004E4E4D">
              <w:rPr>
                <w:rFonts w:ascii="Arial" w:hAnsi="Arial" w:cs="Arial"/>
                <w:sz w:val="18"/>
                <w:szCs w:val="20"/>
              </w:rPr>
              <w:t>ccessibility/keyboard</w:t>
            </w:r>
            <w:r w:rsidRPr="004E4E4D">
              <w:rPr>
                <w:rFonts w:ascii="Arial" w:hAnsi="Arial" w:cs="Arial"/>
                <w:sz w:val="18"/>
                <w:szCs w:val="20"/>
              </w:rPr>
              <w:t>/ICT</w:t>
            </w:r>
            <w:r w:rsidR="00AA0836" w:rsidRPr="004E4E4D">
              <w:rPr>
                <w:rFonts w:ascii="Arial" w:hAnsi="Arial" w:cs="Arial"/>
                <w:sz w:val="18"/>
                <w:szCs w:val="20"/>
              </w:rPr>
              <w:t xml:space="preserve"> skills 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>support for VI learners</w:t>
            </w:r>
            <w:r w:rsidR="004E4E4D" w:rsidRPr="004E4E4D">
              <w:rPr>
                <w:rFonts w:ascii="Arial" w:hAnsi="Arial" w:cs="Arial"/>
                <w:sz w:val="18"/>
                <w:szCs w:val="20"/>
              </w:rPr>
              <w:t xml:space="preserve"> including “shortcuts”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EB5E3CC" w14:textId="77777777"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Keyboard skills training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2F0EF17" w14:textId="77777777" w:rsidR="00532282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Bespoke furniture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01100FF" w14:textId="77777777" w:rsidR="004E4E4D" w:rsidRPr="004E4E4D" w:rsidRDefault="004E4E4D" w:rsidP="00C235E3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External m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oving &amp; handl</w:t>
            </w:r>
            <w:r w:rsidRPr="004E4E4D">
              <w:rPr>
                <w:rFonts w:ascii="Arial" w:hAnsi="Arial" w:cs="Arial"/>
                <w:sz w:val="18"/>
                <w:szCs w:val="20"/>
              </w:rPr>
              <w:t>ing training</w:t>
            </w:r>
          </w:p>
          <w:p w14:paraId="076026F5" w14:textId="77777777" w:rsidR="004E4E4D" w:rsidRPr="004E4E4D" w:rsidRDefault="004E4E4D" w:rsidP="00C235E3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Risk assessments</w:t>
            </w:r>
            <w:r w:rsidR="00A62DE4">
              <w:rPr>
                <w:rFonts w:ascii="Arial" w:hAnsi="Arial" w:cs="Arial"/>
                <w:sz w:val="18"/>
                <w:szCs w:val="20"/>
              </w:rPr>
              <w:t xml:space="preserve"> &amp; PEEPS</w:t>
            </w:r>
          </w:p>
          <w:p w14:paraId="0EC34333" w14:textId="77777777" w:rsidR="00DB5F83" w:rsidRPr="004E4E4D" w:rsidRDefault="004E4E4D" w:rsidP="00C235E3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E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xternal trainer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>/PIMIS/EvacChair training.</w:t>
            </w:r>
          </w:p>
        </w:tc>
      </w:tr>
      <w:tr w:rsidR="00DB5F83" w:rsidRPr="00E75AC8" w14:paraId="422735E2" w14:textId="77777777" w:rsidTr="004E4E4D">
        <w:trPr>
          <w:cantSplit/>
        </w:trPr>
        <w:tc>
          <w:tcPr>
            <w:tcW w:w="1452" w:type="dxa"/>
          </w:tcPr>
          <w:p w14:paraId="31E8DAD0" w14:textId="77777777"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t>Liaison with Parents</w:t>
            </w:r>
          </w:p>
        </w:tc>
        <w:tc>
          <w:tcPr>
            <w:tcW w:w="14884" w:type="dxa"/>
            <w:gridSpan w:val="4"/>
          </w:tcPr>
          <w:p w14:paraId="4D1F3AFF" w14:textId="77777777" w:rsidR="00DB5F83" w:rsidRPr="00E75AC8" w:rsidRDefault="003E66B6" w:rsidP="004E4E4D">
            <w:pPr>
              <w:pStyle w:val="BasicParagraph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Individual Home-School Liaison Plans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 SENC</w:t>
            </w:r>
            <w:r w:rsidR="00C576E3">
              <w:rPr>
                <w:rFonts w:ascii="Arial" w:hAnsi="Arial" w:cs="Arial"/>
                <w:spacing w:val="-2"/>
                <w:sz w:val="18"/>
                <w:szCs w:val="20"/>
              </w:rPr>
              <w:t>O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 – by request or at scheduled review meetings</w:t>
            </w:r>
            <w:r w:rsidR="00C576E3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="007C2037">
              <w:rPr>
                <w:rFonts w:ascii="Arial" w:hAnsi="Arial" w:cs="Arial"/>
                <w:spacing w:val="-2"/>
                <w:sz w:val="18"/>
                <w:szCs w:val="20"/>
              </w:rPr>
              <w:t>(</w:t>
            </w:r>
            <w:r w:rsidR="00C576E3">
              <w:rPr>
                <w:rFonts w:ascii="Arial" w:hAnsi="Arial" w:cs="Arial"/>
                <w:spacing w:val="-2"/>
                <w:sz w:val="18"/>
                <w:szCs w:val="20"/>
              </w:rPr>
              <w:t xml:space="preserve">SENCO </w:t>
            </w:r>
            <w:r w:rsidR="007C2037">
              <w:rPr>
                <w:rFonts w:ascii="Arial" w:hAnsi="Arial" w:cs="Arial"/>
                <w:spacing w:val="-2"/>
                <w:sz w:val="18"/>
                <w:szCs w:val="20"/>
              </w:rPr>
              <w:t>Coffee Mornings once a month</w:t>
            </w:r>
            <w:r w:rsidR="00C576E3">
              <w:rPr>
                <w:rFonts w:ascii="Arial" w:hAnsi="Arial" w:cs="Arial"/>
                <w:spacing w:val="-2"/>
                <w:sz w:val="18"/>
                <w:szCs w:val="20"/>
              </w:rPr>
              <w:t>)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 Subject teachers – by request or at scheduled Parents’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Evenings  (O</w:t>
            </w:r>
            <w:r w:rsidR="001A5921" w:rsidRPr="004E4E4D">
              <w:rPr>
                <w:rFonts w:ascii="Arial" w:hAnsi="Arial" w:cs="Arial"/>
                <w:sz w:val="18"/>
                <w:szCs w:val="20"/>
              </w:rPr>
              <w:t xml:space="preserve">ptions Evening Year </w:t>
            </w:r>
            <w:r w:rsidR="00C576E3">
              <w:rPr>
                <w:rFonts w:ascii="Arial" w:hAnsi="Arial" w:cs="Arial"/>
                <w:sz w:val="18"/>
                <w:szCs w:val="20"/>
              </w:rPr>
              <w:t>9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="001A5921" w:rsidRPr="004E4E4D">
              <w:rPr>
                <w:rFonts w:ascii="Arial" w:hAnsi="Arial" w:cs="Arial"/>
                <w:sz w:val="18"/>
                <w:szCs w:val="20"/>
              </w:rPr>
              <w:t xml:space="preserve"> Form Tutor, SLs and </w:t>
            </w:r>
            <w:proofErr w:type="spellStart"/>
            <w:r w:rsidR="001A5921" w:rsidRPr="004E4E4D">
              <w:rPr>
                <w:rFonts w:ascii="Arial" w:hAnsi="Arial" w:cs="Arial"/>
                <w:sz w:val="18"/>
                <w:szCs w:val="20"/>
              </w:rPr>
              <w:t>HoY</w:t>
            </w:r>
            <w:proofErr w:type="spellEnd"/>
            <w:r w:rsidRPr="004E4E4D">
              <w:rPr>
                <w:rFonts w:ascii="Arial" w:hAnsi="Arial" w:cs="Arial"/>
                <w:sz w:val="18"/>
                <w:szCs w:val="20"/>
              </w:rPr>
              <w:t>, Educat</w:t>
            </w:r>
            <w:r w:rsidR="001A5921" w:rsidRPr="004E4E4D">
              <w:rPr>
                <w:rFonts w:ascii="Arial" w:hAnsi="Arial" w:cs="Arial"/>
                <w:sz w:val="18"/>
                <w:szCs w:val="20"/>
              </w:rPr>
              <w:t>ion Welfare Officer, Connexions/Careers Advice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, Counsellor / Therapist 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>–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via referral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• 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Educational Psychologist 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>–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via referral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Other external agencies 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>–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via referral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="003D3C99"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576E3">
              <w:rPr>
                <w:rFonts w:ascii="Arial" w:hAnsi="Arial" w:cs="Arial"/>
                <w:sz w:val="18"/>
                <w:szCs w:val="20"/>
              </w:rPr>
              <w:t>SENDIASS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support in meetings and with reports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• 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Text-Home system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positive postcards/letters</w:t>
            </w:r>
            <w:r w:rsidR="00C576E3"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 w:rsidR="00C576E3">
              <w:rPr>
                <w:rFonts w:ascii="Arial" w:hAnsi="Arial" w:cs="Arial"/>
                <w:sz w:val="18"/>
                <w:szCs w:val="20"/>
              </w:rPr>
              <w:t>phonecalls</w:t>
            </w:r>
            <w:proofErr w:type="spellEnd"/>
            <w:r w:rsidR="000A0D2A"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 • Parental workshops, e.g. reading strategies when listening to your child</w:t>
            </w:r>
            <w:r w:rsidR="004E4E4D">
              <w:rPr>
                <w:rFonts w:ascii="Arial" w:hAnsi="Arial" w:cs="Arial"/>
                <w:spacing w:val="-4"/>
                <w:sz w:val="18"/>
                <w:szCs w:val="20"/>
              </w:rPr>
              <w:t>;</w:t>
            </w:r>
            <w:r w:rsidR="000A0D2A"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 The Power of Language – higher order reading skills</w:t>
            </w:r>
            <w:r w:rsidR="004E4E4D">
              <w:rPr>
                <w:rFonts w:ascii="Arial" w:hAnsi="Arial" w:cs="Arial"/>
                <w:spacing w:val="-4"/>
                <w:sz w:val="18"/>
                <w:szCs w:val="20"/>
              </w:rPr>
              <w:t>;</w:t>
            </w:r>
            <w:r w:rsidR="000A0D2A"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 Helpi</w:t>
            </w:r>
            <w:r w:rsidR="004E4E4D">
              <w:rPr>
                <w:rFonts w:ascii="Arial" w:hAnsi="Arial" w:cs="Arial"/>
                <w:spacing w:val="-4"/>
                <w:sz w:val="18"/>
                <w:szCs w:val="20"/>
              </w:rPr>
              <w:t>ng your ASD child manage anger; Parental Speech &amp; Language Support; Team around the Child/Team around the Family.</w:t>
            </w:r>
          </w:p>
        </w:tc>
      </w:tr>
      <w:tr w:rsidR="00DB5F83" w:rsidRPr="00E75AC8" w14:paraId="2CA35C80" w14:textId="77777777" w:rsidTr="004E4E4D">
        <w:trPr>
          <w:cantSplit/>
        </w:trPr>
        <w:tc>
          <w:tcPr>
            <w:tcW w:w="1452" w:type="dxa"/>
          </w:tcPr>
          <w:p w14:paraId="754AF27E" w14:textId="77777777"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t>Partner</w:t>
            </w:r>
            <w:r w:rsidR="003E66B6" w:rsidRPr="004E4E4D">
              <w:rPr>
                <w:rFonts w:cs="Arial"/>
                <w:b/>
                <w:bCs/>
                <w:sz w:val="18"/>
              </w:rPr>
              <w:t xml:space="preserve"> </w:t>
            </w:r>
            <w:r w:rsidRPr="004E4E4D">
              <w:rPr>
                <w:rFonts w:cs="Arial"/>
                <w:b/>
                <w:bCs/>
                <w:sz w:val="18"/>
              </w:rPr>
              <w:t>Agencies</w:t>
            </w:r>
          </w:p>
        </w:tc>
        <w:tc>
          <w:tcPr>
            <w:tcW w:w="14884" w:type="dxa"/>
            <w:gridSpan w:val="4"/>
          </w:tcPr>
          <w:p w14:paraId="5745D258" w14:textId="77777777" w:rsidR="00DB5F83" w:rsidRPr="00BA27BC" w:rsidRDefault="00BA27BC" w:rsidP="00BA27BC">
            <w:pPr>
              <w:pStyle w:val="BasicParagraph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TWC Education</w:t>
            </w:r>
            <w:r w:rsidR="003E66B6" w:rsidRPr="003F72D5">
              <w:rPr>
                <w:rFonts w:ascii="Arial" w:hAnsi="Arial" w:cs="Arial"/>
                <w:spacing w:val="-4"/>
              </w:rPr>
              <w:t xml:space="preserve"> • Educational Psychology • Educational Welfare Officer • Connexions</w:t>
            </w:r>
            <w:r w:rsidR="003E66B6" w:rsidRPr="003F72D5">
              <w:rPr>
                <w:rFonts w:ascii="Arial" w:hAnsi="Arial" w:cs="Arial"/>
                <w:spacing w:val="-2"/>
              </w:rPr>
              <w:t xml:space="preserve"> (Careers Advice) • Work placement •</w:t>
            </w:r>
            <w:r w:rsidR="003D3C99" w:rsidRPr="003F72D5">
              <w:rPr>
                <w:rFonts w:ascii="Arial" w:hAnsi="Arial" w:cs="Arial"/>
                <w:spacing w:val="-2"/>
              </w:rPr>
              <w:t xml:space="preserve"> </w:t>
            </w:r>
            <w:r w:rsidR="004E4E4D" w:rsidRPr="003F72D5">
              <w:rPr>
                <w:rFonts w:ascii="Arial" w:hAnsi="Arial" w:cs="Arial"/>
                <w:spacing w:val="-2"/>
              </w:rPr>
              <w:t xml:space="preserve">Visual impairment service </w:t>
            </w:r>
            <w:r w:rsidR="003D3C99" w:rsidRPr="003F72D5">
              <w:rPr>
                <w:rFonts w:ascii="Arial" w:hAnsi="Arial" w:cs="Arial"/>
                <w:spacing w:val="-2"/>
              </w:rPr>
              <w:t>(</w:t>
            </w:r>
            <w:r w:rsidR="004E4E4D" w:rsidRPr="003F72D5">
              <w:rPr>
                <w:rFonts w:ascii="Arial" w:hAnsi="Arial" w:cs="Arial"/>
                <w:spacing w:val="-2"/>
              </w:rPr>
              <w:t>VIS</w:t>
            </w:r>
            <w:r w:rsidR="003D3C99" w:rsidRPr="003F72D5">
              <w:rPr>
                <w:rFonts w:ascii="Arial" w:hAnsi="Arial" w:cs="Arial"/>
                <w:spacing w:val="-2"/>
              </w:rPr>
              <w:t>)</w:t>
            </w:r>
            <w:r w:rsidR="001A5921" w:rsidRPr="003F72D5">
              <w:rPr>
                <w:rFonts w:ascii="Arial" w:hAnsi="Arial" w:cs="Arial"/>
                <w:spacing w:val="-2"/>
              </w:rPr>
              <w:t xml:space="preserve">• </w:t>
            </w:r>
            <w:r w:rsidR="004E4E4D" w:rsidRPr="003F72D5">
              <w:rPr>
                <w:rFonts w:ascii="Arial" w:hAnsi="Arial" w:cs="Arial"/>
                <w:spacing w:val="-2"/>
              </w:rPr>
              <w:t xml:space="preserve">Hearing Support Service (HIS) • </w:t>
            </w:r>
            <w:r w:rsidR="004E4E4D" w:rsidRPr="003F72D5">
              <w:rPr>
                <w:rFonts w:ascii="Arial" w:hAnsi="Arial" w:cs="Arial"/>
              </w:rPr>
              <w:t>Physical, Inclusion and Medical Inclusive Service</w:t>
            </w:r>
            <w:r w:rsidR="004E4E4D" w:rsidRPr="003F72D5">
              <w:rPr>
                <w:rFonts w:ascii="Arial" w:hAnsi="Arial" w:cs="Arial"/>
                <w:spacing w:val="-2"/>
              </w:rPr>
              <w:t xml:space="preserve"> </w:t>
            </w:r>
            <w:r w:rsidR="004E4E4D" w:rsidRPr="003F72D5">
              <w:rPr>
                <w:rFonts w:ascii="Arial" w:hAnsi="Arial" w:cs="Arial"/>
              </w:rPr>
              <w:t>(PIMIS) •</w:t>
            </w:r>
            <w:r w:rsidR="001A5921" w:rsidRPr="003F72D5">
              <w:rPr>
                <w:rFonts w:ascii="Arial" w:hAnsi="Arial" w:cs="Arial"/>
                <w:spacing w:val="-2"/>
              </w:rPr>
              <w:t xml:space="preserve">Autism </w:t>
            </w:r>
            <w:r w:rsidR="003E66B6" w:rsidRPr="003F72D5">
              <w:rPr>
                <w:rFonts w:ascii="Arial" w:hAnsi="Arial" w:cs="Arial"/>
                <w:spacing w:val="-2"/>
              </w:rPr>
              <w:t>Outreach</w:t>
            </w:r>
            <w:r w:rsidR="004E4E4D" w:rsidRPr="003F72D5">
              <w:rPr>
                <w:rFonts w:ascii="Arial" w:hAnsi="Arial" w:cs="Arial"/>
                <w:spacing w:val="-2"/>
              </w:rPr>
              <w:t xml:space="preserve"> Service (AOS)</w:t>
            </w:r>
            <w:r w:rsidR="003E66B6" w:rsidRPr="003F72D5">
              <w:rPr>
                <w:rFonts w:ascii="Arial" w:hAnsi="Arial" w:cs="Arial"/>
                <w:spacing w:val="-2"/>
              </w:rPr>
              <w:t xml:space="preserve"> • Speech and Language</w:t>
            </w:r>
            <w:r w:rsidR="003E66B6" w:rsidRPr="003F72D5">
              <w:rPr>
                <w:rFonts w:ascii="Arial" w:hAnsi="Arial" w:cs="Arial"/>
              </w:rPr>
              <w:t xml:space="preserve"> Service</w:t>
            </w:r>
            <w:r w:rsidR="004E4E4D" w:rsidRPr="003F72D5">
              <w:rPr>
                <w:rFonts w:ascii="Arial" w:hAnsi="Arial" w:cs="Arial"/>
              </w:rPr>
              <w:t xml:space="preserve"> (SALT)</w:t>
            </w:r>
            <w:r w:rsidR="003E66B6" w:rsidRPr="003F72D5">
              <w:rPr>
                <w:rFonts w:ascii="Arial" w:hAnsi="Arial" w:cs="Arial"/>
              </w:rPr>
              <w:t xml:space="preserve"> •</w:t>
            </w:r>
            <w:r>
              <w:rPr>
                <w:rFonts w:ascii="Arial" w:hAnsi="Arial" w:cs="Arial"/>
              </w:rPr>
              <w:t xml:space="preserve"> Mable Therapy - </w:t>
            </w:r>
            <w:r w:rsidR="003E66B6" w:rsidRPr="00BA27BC">
              <w:rPr>
                <w:rFonts w:ascii="Arial" w:hAnsi="Arial" w:cs="Arial"/>
                <w:spacing w:val="-4"/>
              </w:rPr>
              <w:t xml:space="preserve">Occupational therapy • Physiotherapy </w:t>
            </w:r>
            <w:r w:rsidR="003D3C99" w:rsidRPr="00BA27BC">
              <w:rPr>
                <w:rFonts w:ascii="Arial" w:hAnsi="Arial" w:cs="Arial"/>
                <w:spacing w:val="-4"/>
              </w:rPr>
              <w:t>•</w:t>
            </w:r>
            <w:r w:rsidR="003E66B6" w:rsidRPr="00BA27BC">
              <w:rPr>
                <w:rFonts w:ascii="Arial" w:hAnsi="Arial" w:cs="Arial"/>
                <w:spacing w:val="-4"/>
              </w:rPr>
              <w:t>Youth Offendin</w:t>
            </w:r>
            <w:r w:rsidR="001A5921" w:rsidRPr="00BA27BC">
              <w:rPr>
                <w:rFonts w:ascii="Arial" w:hAnsi="Arial" w:cs="Arial"/>
                <w:spacing w:val="-4"/>
              </w:rPr>
              <w:t xml:space="preserve">g Team • CAMHS </w:t>
            </w:r>
            <w:r w:rsidR="003D3C99" w:rsidRPr="00BA27BC">
              <w:rPr>
                <w:rFonts w:ascii="Arial" w:hAnsi="Arial" w:cs="Arial"/>
                <w:spacing w:val="-4"/>
              </w:rPr>
              <w:t xml:space="preserve">• </w:t>
            </w:r>
            <w:r w:rsidR="00C576E3" w:rsidRPr="00BA27BC">
              <w:rPr>
                <w:rFonts w:ascii="Arial" w:hAnsi="Arial" w:cs="Arial"/>
                <w:spacing w:val="-4"/>
              </w:rPr>
              <w:t>SENDIASS</w:t>
            </w:r>
            <w:r w:rsidR="003D3C99" w:rsidRPr="00BA27BC">
              <w:rPr>
                <w:rFonts w:ascii="Arial" w:hAnsi="Arial" w:cs="Arial"/>
                <w:spacing w:val="-2"/>
              </w:rPr>
              <w:t xml:space="preserve"> • Cherry Tree </w:t>
            </w:r>
            <w:r w:rsidR="004E4E4D" w:rsidRPr="00BA27BC">
              <w:rPr>
                <w:rFonts w:ascii="Arial" w:hAnsi="Arial" w:cs="Arial"/>
                <w:spacing w:val="-2"/>
              </w:rPr>
              <w:t xml:space="preserve">Learning </w:t>
            </w:r>
            <w:r w:rsidR="003D3C99" w:rsidRPr="00BA27BC">
              <w:rPr>
                <w:rFonts w:ascii="Arial" w:hAnsi="Arial" w:cs="Arial"/>
                <w:spacing w:val="-2"/>
              </w:rPr>
              <w:t>Centre for Home and Hospital</w:t>
            </w:r>
            <w:r w:rsidR="003E66B6" w:rsidRPr="00BA27BC">
              <w:rPr>
                <w:rFonts w:ascii="Arial" w:hAnsi="Arial" w:cs="Arial"/>
                <w:spacing w:val="-2"/>
              </w:rPr>
              <w:t xml:space="preserve"> • </w:t>
            </w:r>
            <w:r>
              <w:rPr>
                <w:rFonts w:ascii="Arial" w:hAnsi="Arial" w:cs="Arial"/>
                <w:spacing w:val="-2"/>
              </w:rPr>
              <w:t>Albright Centre</w:t>
            </w:r>
            <w:r w:rsidR="003E66B6" w:rsidRPr="00BA27BC">
              <w:rPr>
                <w:rFonts w:ascii="Arial" w:hAnsi="Arial" w:cs="Arial"/>
                <w:spacing w:val="-2"/>
              </w:rPr>
              <w:t xml:space="preserve"> •</w:t>
            </w:r>
            <w:r>
              <w:rPr>
                <w:rFonts w:ascii="Arial" w:hAnsi="Arial" w:cs="Arial"/>
                <w:spacing w:val="-2"/>
              </w:rPr>
              <w:t>Virtual school</w:t>
            </w:r>
            <w:r w:rsidR="003D3C99" w:rsidRPr="00BA27BC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>Priory Park – Innov4te – Inspire – Dudley College – Impact -</w:t>
            </w:r>
            <w:r w:rsidR="003D3C99" w:rsidRPr="00BA27BC">
              <w:rPr>
                <w:rFonts w:ascii="Arial" w:hAnsi="Arial" w:cs="Arial"/>
              </w:rPr>
              <w:t>College Health Advisor</w:t>
            </w:r>
            <w:r w:rsidR="003E66B6" w:rsidRPr="00BA27BC">
              <w:rPr>
                <w:rFonts w:ascii="Arial" w:hAnsi="Arial" w:cs="Arial"/>
              </w:rPr>
              <w:t xml:space="preserve"> • Parent su</w:t>
            </w:r>
            <w:r w:rsidR="003D3C99" w:rsidRPr="00BA27BC">
              <w:rPr>
                <w:rFonts w:ascii="Arial" w:hAnsi="Arial" w:cs="Arial"/>
              </w:rPr>
              <w:t>pport groups</w:t>
            </w:r>
            <w:r w:rsidR="003E66B6" w:rsidRPr="00BA27BC">
              <w:rPr>
                <w:rFonts w:ascii="Arial" w:hAnsi="Arial" w:cs="Arial"/>
              </w:rPr>
              <w:t xml:space="preserve"> •</w:t>
            </w:r>
            <w:r w:rsidR="003D3C99" w:rsidRPr="00BA27BC">
              <w:rPr>
                <w:rFonts w:ascii="Arial" w:hAnsi="Arial" w:cs="Arial"/>
              </w:rPr>
              <w:t xml:space="preserve"> Young Carers </w:t>
            </w:r>
            <w:r w:rsidR="003E66B6" w:rsidRPr="00BA27BC">
              <w:rPr>
                <w:rFonts w:ascii="Arial" w:hAnsi="Arial" w:cs="Arial"/>
              </w:rPr>
              <w:t xml:space="preserve"> •</w:t>
            </w:r>
            <w:r w:rsidR="001C725B" w:rsidRPr="00BA27BC">
              <w:rPr>
                <w:rFonts w:ascii="Arial" w:hAnsi="Arial" w:cs="Arial"/>
              </w:rPr>
              <w:t xml:space="preserve"> Autism West Midlands • Triple P parenting • </w:t>
            </w:r>
            <w:r w:rsidR="00C576E3" w:rsidRPr="00BA27BC">
              <w:rPr>
                <w:rFonts w:ascii="Arial" w:hAnsi="Arial" w:cs="Arial"/>
              </w:rPr>
              <w:t>Family support worker</w:t>
            </w:r>
            <w:r>
              <w:rPr>
                <w:rFonts w:ascii="Arial" w:hAnsi="Arial" w:cs="Arial"/>
              </w:rPr>
              <w:t xml:space="preserve"> – SEND Team in Dudley, Sandwell and Wolverhampton.</w:t>
            </w:r>
          </w:p>
        </w:tc>
      </w:tr>
      <w:tr w:rsidR="00DB5F83" w:rsidRPr="00E75AC8" w14:paraId="1508EE2B" w14:textId="77777777" w:rsidTr="004E4E4D">
        <w:trPr>
          <w:cantSplit/>
          <w:trHeight w:val="807"/>
        </w:trPr>
        <w:tc>
          <w:tcPr>
            <w:tcW w:w="1452" w:type="dxa"/>
          </w:tcPr>
          <w:p w14:paraId="12206EDF" w14:textId="77777777"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t>Continuing</w:t>
            </w:r>
            <w:r w:rsidR="003E66B6" w:rsidRPr="004E4E4D">
              <w:rPr>
                <w:rFonts w:cs="Arial"/>
                <w:b/>
                <w:bCs/>
                <w:sz w:val="18"/>
              </w:rPr>
              <w:t xml:space="preserve"> </w:t>
            </w:r>
            <w:r w:rsidRPr="004E4E4D">
              <w:rPr>
                <w:rFonts w:cs="Arial"/>
                <w:b/>
                <w:bCs/>
                <w:sz w:val="18"/>
              </w:rPr>
              <w:t>Professional</w:t>
            </w:r>
            <w:r w:rsidR="004E4E4D" w:rsidRPr="004E4E4D">
              <w:rPr>
                <w:rFonts w:cs="Arial"/>
                <w:b/>
                <w:bCs/>
                <w:sz w:val="18"/>
              </w:rPr>
              <w:t xml:space="preserve"> </w:t>
            </w:r>
            <w:r w:rsidRPr="004E4E4D">
              <w:rPr>
                <w:rFonts w:cs="Arial"/>
                <w:b/>
                <w:bCs/>
                <w:sz w:val="18"/>
              </w:rPr>
              <w:t>Development</w:t>
            </w:r>
          </w:p>
        </w:tc>
        <w:tc>
          <w:tcPr>
            <w:tcW w:w="14884" w:type="dxa"/>
            <w:gridSpan w:val="4"/>
            <w:vAlign w:val="center"/>
          </w:tcPr>
          <w:p w14:paraId="014A28B9" w14:textId="77777777" w:rsidR="00DB5F83" w:rsidRPr="003F72D5" w:rsidRDefault="001A5921" w:rsidP="00BA27BC">
            <w:pPr>
              <w:pStyle w:val="BasicParagraph"/>
              <w:spacing w:before="120" w:after="120" w:line="276" w:lineRule="auto"/>
              <w:rPr>
                <w:rFonts w:ascii="Arial" w:hAnsi="Arial" w:cs="Arial"/>
              </w:rPr>
            </w:pPr>
            <w:r w:rsidRPr="003F72D5">
              <w:rPr>
                <w:rFonts w:ascii="Arial" w:hAnsi="Arial" w:cs="Arial"/>
                <w:spacing w:val="-2"/>
              </w:rPr>
              <w:t>Whole college</w:t>
            </w:r>
            <w:r w:rsidR="003E66B6" w:rsidRPr="003F72D5">
              <w:rPr>
                <w:rFonts w:ascii="Arial" w:hAnsi="Arial" w:cs="Arial"/>
                <w:spacing w:val="-2"/>
              </w:rPr>
              <w:t xml:space="preserve"> INSET from internal/external source • Targeted departmental/individual training • </w:t>
            </w:r>
            <w:r w:rsidR="00BA27BC">
              <w:rPr>
                <w:rFonts w:ascii="Arial" w:hAnsi="Arial" w:cs="Arial"/>
                <w:spacing w:val="-2"/>
              </w:rPr>
              <w:t>Professional development targets</w:t>
            </w:r>
            <w:r w:rsidR="003E66B6" w:rsidRPr="003F72D5">
              <w:rPr>
                <w:rFonts w:ascii="Arial" w:hAnsi="Arial" w:cs="Arial"/>
                <w:spacing w:val="-3"/>
              </w:rPr>
              <w:t xml:space="preserve">• </w:t>
            </w:r>
            <w:r w:rsidR="00BA27BC">
              <w:rPr>
                <w:rFonts w:ascii="Arial" w:hAnsi="Arial" w:cs="Arial"/>
                <w:spacing w:val="-3"/>
              </w:rPr>
              <w:t xml:space="preserve">National College and the Key membership - </w:t>
            </w:r>
            <w:r w:rsidR="003E66B6" w:rsidRPr="003F72D5">
              <w:rPr>
                <w:rFonts w:ascii="Arial" w:hAnsi="Arial" w:cs="Arial"/>
                <w:spacing w:val="-3"/>
              </w:rPr>
              <w:t>Knowledge disseminated • Inclusive practice self-evalua</w:t>
            </w:r>
            <w:r w:rsidRPr="003F72D5">
              <w:rPr>
                <w:rFonts w:ascii="Arial" w:hAnsi="Arial" w:cs="Arial"/>
                <w:spacing w:val="-3"/>
              </w:rPr>
              <w:t>ted • Inclusion strand in College</w:t>
            </w:r>
            <w:r w:rsidR="003E66B6" w:rsidRPr="003F72D5">
              <w:rPr>
                <w:rFonts w:ascii="Arial" w:hAnsi="Arial" w:cs="Arial"/>
                <w:spacing w:val="-3"/>
              </w:rPr>
              <w:t xml:space="preserve"> Development Plan • Rolling programme of training – health</w:t>
            </w:r>
            <w:r w:rsidR="003E66B6" w:rsidRPr="003F72D5">
              <w:rPr>
                <w:rFonts w:ascii="Arial" w:hAnsi="Arial" w:cs="Arial"/>
              </w:rPr>
              <w:t xml:space="preserve"> issues, epilepsy, anaphylaxis etc</w:t>
            </w:r>
            <w:r w:rsidR="00044B55" w:rsidRPr="003F72D5">
              <w:rPr>
                <w:rFonts w:ascii="Arial" w:hAnsi="Arial" w:cs="Arial"/>
              </w:rPr>
              <w:t>.</w:t>
            </w:r>
            <w:r w:rsidR="003E66B6" w:rsidRPr="003F72D5">
              <w:rPr>
                <w:rFonts w:ascii="Arial" w:hAnsi="Arial" w:cs="Arial"/>
              </w:rPr>
              <w:t xml:space="preserve"> • Bespoke INSET and CPD in-house and for feeder primary schools • SENC</w:t>
            </w:r>
            <w:r w:rsidR="00C576E3" w:rsidRPr="003F72D5">
              <w:rPr>
                <w:rFonts w:ascii="Arial" w:hAnsi="Arial" w:cs="Arial"/>
              </w:rPr>
              <w:t>O</w:t>
            </w:r>
            <w:r w:rsidR="00044B55" w:rsidRPr="003F72D5">
              <w:rPr>
                <w:rFonts w:ascii="Arial" w:hAnsi="Arial" w:cs="Arial"/>
              </w:rPr>
              <w:t xml:space="preserve"> sits</w:t>
            </w:r>
            <w:r w:rsidR="003E66B6" w:rsidRPr="003F72D5">
              <w:rPr>
                <w:rFonts w:ascii="Arial" w:hAnsi="Arial" w:cs="Arial"/>
              </w:rPr>
              <w:t xml:space="preserve"> on </w:t>
            </w:r>
            <w:r w:rsidR="003D3C99" w:rsidRPr="003F72D5">
              <w:rPr>
                <w:rFonts w:ascii="Arial" w:hAnsi="Arial" w:cs="Arial"/>
              </w:rPr>
              <w:t xml:space="preserve">local </w:t>
            </w:r>
            <w:r w:rsidR="00BA27BC">
              <w:rPr>
                <w:rFonts w:ascii="Arial" w:hAnsi="Arial" w:cs="Arial"/>
              </w:rPr>
              <w:t xml:space="preserve">and national </w:t>
            </w:r>
            <w:r w:rsidR="003D3C99" w:rsidRPr="003F72D5">
              <w:rPr>
                <w:rFonts w:ascii="Arial" w:hAnsi="Arial" w:cs="Arial"/>
              </w:rPr>
              <w:t>SENC</w:t>
            </w:r>
            <w:r w:rsidR="00C576E3" w:rsidRPr="003F72D5">
              <w:rPr>
                <w:rFonts w:ascii="Arial" w:hAnsi="Arial" w:cs="Arial"/>
              </w:rPr>
              <w:t>O</w:t>
            </w:r>
            <w:r w:rsidR="003D3C99" w:rsidRPr="003F72D5">
              <w:rPr>
                <w:rFonts w:ascii="Arial" w:hAnsi="Arial" w:cs="Arial"/>
              </w:rPr>
              <w:t xml:space="preserve"> forum</w:t>
            </w:r>
            <w:r w:rsidR="00BA27BC">
              <w:rPr>
                <w:rFonts w:ascii="Arial" w:hAnsi="Arial" w:cs="Arial"/>
              </w:rPr>
              <w:t>s</w:t>
            </w:r>
            <w:r w:rsidR="00C576E3" w:rsidRPr="003F72D5">
              <w:rPr>
                <w:rFonts w:ascii="Arial" w:hAnsi="Arial" w:cs="Arial"/>
              </w:rPr>
              <w:t>,</w:t>
            </w:r>
            <w:r w:rsidR="003D3C99" w:rsidRPr="003F72D5">
              <w:rPr>
                <w:rFonts w:ascii="Arial" w:hAnsi="Arial" w:cs="Arial"/>
              </w:rPr>
              <w:t xml:space="preserve"> local </w:t>
            </w:r>
            <w:r w:rsidR="00BA27BC">
              <w:rPr>
                <w:rFonts w:ascii="Arial" w:hAnsi="Arial" w:cs="Arial"/>
              </w:rPr>
              <w:t xml:space="preserve">and national </w:t>
            </w:r>
            <w:r w:rsidR="003D3C99" w:rsidRPr="003F72D5">
              <w:rPr>
                <w:rFonts w:ascii="Arial" w:hAnsi="Arial" w:cs="Arial"/>
              </w:rPr>
              <w:t>SENC</w:t>
            </w:r>
            <w:r w:rsidR="00C576E3" w:rsidRPr="003F72D5">
              <w:rPr>
                <w:rFonts w:ascii="Arial" w:hAnsi="Arial" w:cs="Arial"/>
              </w:rPr>
              <w:t>O</w:t>
            </w:r>
            <w:r w:rsidR="003D3C99" w:rsidRPr="003F72D5">
              <w:rPr>
                <w:rFonts w:ascii="Arial" w:hAnsi="Arial" w:cs="Arial"/>
              </w:rPr>
              <w:t xml:space="preserve"> </w:t>
            </w:r>
            <w:r w:rsidR="00C576E3" w:rsidRPr="003F72D5">
              <w:rPr>
                <w:rFonts w:ascii="Arial" w:hAnsi="Arial" w:cs="Arial"/>
              </w:rPr>
              <w:t>network</w:t>
            </w:r>
            <w:r w:rsidR="00BA27BC">
              <w:rPr>
                <w:rFonts w:ascii="Arial" w:hAnsi="Arial" w:cs="Arial"/>
              </w:rPr>
              <w:t>s</w:t>
            </w:r>
            <w:r w:rsidR="00C576E3" w:rsidRPr="003F72D5">
              <w:rPr>
                <w:rFonts w:ascii="Arial" w:hAnsi="Arial" w:cs="Arial"/>
              </w:rPr>
              <w:t xml:space="preserve"> and has NASEN</w:t>
            </w:r>
            <w:r w:rsidR="00BA27BC">
              <w:rPr>
                <w:rFonts w:ascii="Arial" w:hAnsi="Arial" w:cs="Arial"/>
              </w:rPr>
              <w:t xml:space="preserve"> and SEND</w:t>
            </w:r>
            <w:r w:rsidR="00C576E3" w:rsidRPr="003F72D5">
              <w:rPr>
                <w:rFonts w:ascii="Arial" w:hAnsi="Arial" w:cs="Arial"/>
              </w:rPr>
              <w:t xml:space="preserve"> </w:t>
            </w:r>
            <w:r w:rsidR="00BA27BC">
              <w:rPr>
                <w:rFonts w:ascii="Arial" w:hAnsi="Arial" w:cs="Arial"/>
              </w:rPr>
              <w:t xml:space="preserve">Group </w:t>
            </w:r>
            <w:r w:rsidR="00C576E3" w:rsidRPr="003F72D5">
              <w:rPr>
                <w:rFonts w:ascii="Arial" w:hAnsi="Arial" w:cs="Arial"/>
              </w:rPr>
              <w:t>membership.</w:t>
            </w:r>
          </w:p>
        </w:tc>
      </w:tr>
    </w:tbl>
    <w:p w14:paraId="12A59A80" w14:textId="77777777" w:rsidR="003D3C7F" w:rsidRPr="003D3C7F" w:rsidRDefault="003D3C7F" w:rsidP="003D3C7F"/>
    <w:p w14:paraId="7624EC49" w14:textId="77777777" w:rsidR="003D3C7F" w:rsidRPr="003D3C7F" w:rsidRDefault="003D3C7F" w:rsidP="003D3C7F"/>
    <w:p w14:paraId="0189B588" w14:textId="77777777" w:rsidR="003D3C7F" w:rsidRPr="003D3C7F" w:rsidRDefault="003D3C7F" w:rsidP="003D3C7F"/>
    <w:p w14:paraId="1B05C7CC" w14:textId="77777777" w:rsidR="003D3C7F" w:rsidRPr="003D3C7F" w:rsidRDefault="003D3C7F" w:rsidP="003D3C7F"/>
    <w:p w14:paraId="47CEA916" w14:textId="77777777" w:rsidR="003D3C7F" w:rsidRDefault="003D3C7F" w:rsidP="003D3C7F"/>
    <w:p w14:paraId="5E399D60" w14:textId="77777777" w:rsidR="003D3C7F" w:rsidRDefault="003D3C7F" w:rsidP="003D3C7F"/>
    <w:p w14:paraId="63574F14" w14:textId="77777777" w:rsidR="00E878C7" w:rsidRPr="003D3C7F" w:rsidRDefault="00E878C7" w:rsidP="003D3C7F">
      <w:pPr>
        <w:jc w:val="center"/>
      </w:pPr>
    </w:p>
    <w:sectPr w:rsidR="00E878C7" w:rsidRPr="003D3C7F" w:rsidSect="004E0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899" w:orient="landscape"/>
      <w:pgMar w:top="851" w:right="1134" w:bottom="42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5A6C" w14:textId="77777777" w:rsidR="00BE67F0" w:rsidRDefault="00BE67F0">
      <w:r>
        <w:separator/>
      </w:r>
    </w:p>
  </w:endnote>
  <w:endnote w:type="continuationSeparator" w:id="0">
    <w:p w14:paraId="55BB3951" w14:textId="77777777" w:rsidR="00BE67F0" w:rsidRDefault="00BE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rtRg-Bold">
    <w:altName w:val="Tw Cen MT Condensed Extra Bold"/>
    <w:charset w:val="00"/>
    <w:family w:val="auto"/>
    <w:pitch w:val="variable"/>
    <w:sig w:usb0="00000001" w:usb1="0000004A" w:usb2="00000000" w:usb3="00000000" w:csb0="00000003" w:csb1="00000000"/>
  </w:font>
  <w:font w:name="SkirtRg-Regular">
    <w:altName w:val="Times New Roman"/>
    <w:charset w:val="00"/>
    <w:family w:val="auto"/>
    <w:pitch w:val="variable"/>
    <w:sig w:usb0="00000001" w:usb1="0000004A" w:usb2="00000000" w:usb3="00000000" w:csb0="00000003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3E0F" w14:textId="77777777" w:rsidR="002868AF" w:rsidRDefault="00286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899B" w14:textId="13743794" w:rsidR="009A2774" w:rsidRDefault="00C576E3">
    <w:pPr>
      <w:pStyle w:val="Footer"/>
      <w:rPr>
        <w:sz w:val="16"/>
        <w:szCs w:val="16"/>
      </w:rPr>
    </w:pPr>
    <w:proofErr w:type="gramStart"/>
    <w:r>
      <w:rPr>
        <w:sz w:val="16"/>
        <w:szCs w:val="16"/>
      </w:rPr>
      <w:t>FBA</w:t>
    </w:r>
    <w:r w:rsidR="009A2774" w:rsidRPr="00044B55">
      <w:rPr>
        <w:sz w:val="16"/>
        <w:szCs w:val="16"/>
      </w:rPr>
      <w:t xml:space="preserve"> :</w:t>
    </w:r>
    <w:proofErr w:type="gramEnd"/>
    <w:r w:rsidR="009A2774" w:rsidRPr="00044B55">
      <w:rPr>
        <w:sz w:val="16"/>
        <w:szCs w:val="16"/>
      </w:rPr>
      <w:t xml:space="preserve"> T:\AEN\AdminAEN\</w:t>
    </w:r>
    <w:r>
      <w:rPr>
        <w:sz w:val="16"/>
        <w:szCs w:val="16"/>
      </w:rPr>
      <w:t>SEN</w:t>
    </w:r>
    <w:r w:rsidR="003F72D5">
      <w:rPr>
        <w:sz w:val="16"/>
        <w:szCs w:val="16"/>
      </w:rPr>
      <w:t xml:space="preserve"> Policy and Published documents</w:t>
    </w:r>
    <w:r w:rsidR="009A2774" w:rsidRPr="00044B55">
      <w:rPr>
        <w:sz w:val="16"/>
        <w:szCs w:val="16"/>
      </w:rPr>
      <w:tab/>
    </w:r>
    <w:r w:rsidR="009A2774" w:rsidRPr="00044B55">
      <w:rPr>
        <w:sz w:val="16"/>
        <w:szCs w:val="16"/>
      </w:rPr>
      <w:tab/>
    </w:r>
    <w:r w:rsidR="009A2774" w:rsidRPr="00044B55">
      <w:rPr>
        <w:sz w:val="16"/>
        <w:szCs w:val="16"/>
      </w:rPr>
      <w:tab/>
    </w:r>
    <w:r w:rsidR="009A2774" w:rsidRPr="00044B55">
      <w:rPr>
        <w:sz w:val="16"/>
        <w:szCs w:val="16"/>
      </w:rPr>
      <w:tab/>
    </w:r>
    <w:r w:rsidR="009A2774" w:rsidRPr="00044B55">
      <w:rPr>
        <w:sz w:val="16"/>
        <w:szCs w:val="16"/>
      </w:rPr>
      <w:tab/>
    </w:r>
    <w:r w:rsidR="009A2774">
      <w:rPr>
        <w:sz w:val="16"/>
        <w:szCs w:val="16"/>
      </w:rPr>
      <w:tab/>
    </w:r>
    <w:r w:rsidR="009A2774">
      <w:rPr>
        <w:sz w:val="16"/>
        <w:szCs w:val="16"/>
      </w:rPr>
      <w:tab/>
    </w:r>
    <w:r w:rsidR="009A2774" w:rsidRPr="00044B55">
      <w:rPr>
        <w:sz w:val="16"/>
        <w:szCs w:val="16"/>
      </w:rPr>
      <w:t xml:space="preserve">Review Date: </w:t>
    </w:r>
    <w:r w:rsidR="003F72D5">
      <w:rPr>
        <w:sz w:val="16"/>
        <w:szCs w:val="16"/>
      </w:rPr>
      <w:t>09/202</w:t>
    </w:r>
    <w:r w:rsidR="002868AF">
      <w:rPr>
        <w:sz w:val="16"/>
        <w:szCs w:val="16"/>
      </w:rPr>
      <w:t>7</w:t>
    </w:r>
  </w:p>
  <w:p w14:paraId="62C6C6A3" w14:textId="77777777" w:rsidR="009A2774" w:rsidRPr="00044B55" w:rsidRDefault="009A2774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A479" w14:textId="77777777" w:rsidR="002868AF" w:rsidRDefault="00286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18E4" w14:textId="77777777" w:rsidR="00BE67F0" w:rsidRDefault="00BE67F0">
      <w:r>
        <w:separator/>
      </w:r>
    </w:p>
  </w:footnote>
  <w:footnote w:type="continuationSeparator" w:id="0">
    <w:p w14:paraId="4E8A0339" w14:textId="77777777" w:rsidR="00BE67F0" w:rsidRDefault="00BE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B85B" w14:textId="77777777" w:rsidR="002868AF" w:rsidRDefault="00286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778E" w14:textId="77777777" w:rsidR="009A2774" w:rsidRPr="00F55414" w:rsidRDefault="009A2774" w:rsidP="003E66B6">
    <w:pPr>
      <w:pStyle w:val="Header"/>
      <w:ind w:left="-1134" w:right="-1134"/>
      <w:jc w:val="center"/>
      <w:rPr>
        <w:rFonts w:ascii="ArialMT" w:hAnsi="ArialMT" w:cs="ArialMT"/>
        <w:color w:val="FFFFFF"/>
      </w:rPr>
    </w:pPr>
  </w:p>
  <w:p w14:paraId="1FA350AA" w14:textId="77777777" w:rsidR="009A2774" w:rsidRPr="00F55414" w:rsidRDefault="009A2774" w:rsidP="003E66B6">
    <w:pPr>
      <w:pStyle w:val="Header"/>
      <w:ind w:left="-1134" w:right="-1134"/>
      <w:jc w:val="center"/>
      <w:rPr>
        <w:rFonts w:ascii="ArialMT" w:hAnsi="ArialMT" w:cs="ArialMT"/>
        <w:color w:val="FFFFFF"/>
        <w:sz w:val="12"/>
        <w:szCs w:val="12"/>
      </w:rPr>
    </w:pPr>
  </w:p>
  <w:p w14:paraId="575A4793" w14:textId="77777777" w:rsidR="009A2774" w:rsidRDefault="009A2774" w:rsidP="003E66B6">
    <w:pPr>
      <w:pStyle w:val="Header"/>
      <w:ind w:left="-1134" w:right="-1134"/>
      <w:jc w:val="center"/>
    </w:pPr>
    <w:r w:rsidRPr="00F55414">
      <w:rPr>
        <w:rFonts w:ascii="ArialMT" w:hAnsi="ArialMT" w:cs="ArialMT"/>
        <w:color w:val="FFFFFF"/>
      </w:rPr>
      <w:t>A Whole School Approach to Improving Access, Participation and Achievement</w:t>
    </w:r>
  </w:p>
  <w:p w14:paraId="3D78A69F" w14:textId="77777777" w:rsidR="009A2774" w:rsidRPr="00E75AC8" w:rsidRDefault="009A2774" w:rsidP="0067469A">
    <w:pPr>
      <w:pStyle w:val="BasicParagraph"/>
      <w:jc w:val="center"/>
      <w:rPr>
        <w:rFonts w:ascii="Arial" w:hAnsi="Arial" w:cs="Arial"/>
      </w:rPr>
    </w:pPr>
    <w:r w:rsidRPr="00E75AC8">
      <w:rPr>
        <w:rFonts w:ascii="Arial" w:hAnsi="Arial" w:cs="Arial"/>
      </w:rPr>
      <w:t>Provision an</w:t>
    </w:r>
    <w:r>
      <w:rPr>
        <w:rFonts w:ascii="Arial" w:hAnsi="Arial" w:cs="Arial"/>
      </w:rPr>
      <w:t>d Access Map – Bishop Milner Catholic College</w:t>
    </w:r>
  </w:p>
  <w:p w14:paraId="589D01E5" w14:textId="77777777" w:rsidR="009A2774" w:rsidRDefault="009A2774" w:rsidP="0067469A">
    <w:pPr>
      <w:pStyle w:val="Header"/>
      <w:ind w:left="-1134" w:right="-113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0183" w14:textId="77777777" w:rsidR="002868AF" w:rsidRDefault="00286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10EE"/>
    <w:multiLevelType w:val="hybridMultilevel"/>
    <w:tmpl w:val="5372A2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4FE2"/>
    <w:multiLevelType w:val="hybridMultilevel"/>
    <w:tmpl w:val="B67E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08B3"/>
    <w:multiLevelType w:val="hybridMultilevel"/>
    <w:tmpl w:val="B8CE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7518"/>
    <w:multiLevelType w:val="hybridMultilevel"/>
    <w:tmpl w:val="BBCC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5F75"/>
    <w:multiLevelType w:val="hybridMultilevel"/>
    <w:tmpl w:val="DCFA2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001BF"/>
    <w:multiLevelType w:val="hybridMultilevel"/>
    <w:tmpl w:val="3870A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52A9A"/>
    <w:multiLevelType w:val="hybridMultilevel"/>
    <w:tmpl w:val="07D4C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5117"/>
    <w:multiLevelType w:val="hybridMultilevel"/>
    <w:tmpl w:val="3396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35367">
    <w:abstractNumId w:val="7"/>
  </w:num>
  <w:num w:numId="2" w16cid:durableId="1606770770">
    <w:abstractNumId w:val="0"/>
  </w:num>
  <w:num w:numId="3" w16cid:durableId="1022895646">
    <w:abstractNumId w:val="4"/>
  </w:num>
  <w:num w:numId="4" w16cid:durableId="520751647">
    <w:abstractNumId w:val="6"/>
  </w:num>
  <w:num w:numId="5" w16cid:durableId="996420102">
    <w:abstractNumId w:val="1"/>
  </w:num>
  <w:num w:numId="6" w16cid:durableId="1068456129">
    <w:abstractNumId w:val="2"/>
  </w:num>
  <w:num w:numId="7" w16cid:durableId="74328604">
    <w:abstractNumId w:val="3"/>
  </w:num>
  <w:num w:numId="8" w16cid:durableId="1215585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62"/>
    <w:rsid w:val="0000054C"/>
    <w:rsid w:val="00044B55"/>
    <w:rsid w:val="00062ACE"/>
    <w:rsid w:val="000A0D2A"/>
    <w:rsid w:val="00126AC6"/>
    <w:rsid w:val="0014644E"/>
    <w:rsid w:val="001A5921"/>
    <w:rsid w:val="001C725B"/>
    <w:rsid w:val="002001C3"/>
    <w:rsid w:val="002039E8"/>
    <w:rsid w:val="00272719"/>
    <w:rsid w:val="002868AF"/>
    <w:rsid w:val="002B1562"/>
    <w:rsid w:val="002B3C6A"/>
    <w:rsid w:val="002E62FD"/>
    <w:rsid w:val="00335A4F"/>
    <w:rsid w:val="00346DC7"/>
    <w:rsid w:val="003A1602"/>
    <w:rsid w:val="003B15C7"/>
    <w:rsid w:val="003D3C7F"/>
    <w:rsid w:val="003D3C99"/>
    <w:rsid w:val="003E66B6"/>
    <w:rsid w:val="003F72D5"/>
    <w:rsid w:val="00452772"/>
    <w:rsid w:val="00471936"/>
    <w:rsid w:val="004E042B"/>
    <w:rsid w:val="004E4E4D"/>
    <w:rsid w:val="00532282"/>
    <w:rsid w:val="00592045"/>
    <w:rsid w:val="00621F1D"/>
    <w:rsid w:val="0067469A"/>
    <w:rsid w:val="0069558C"/>
    <w:rsid w:val="006E6139"/>
    <w:rsid w:val="00735D2A"/>
    <w:rsid w:val="007C2037"/>
    <w:rsid w:val="007E5E38"/>
    <w:rsid w:val="008230B3"/>
    <w:rsid w:val="00827BEC"/>
    <w:rsid w:val="00893299"/>
    <w:rsid w:val="00907FDC"/>
    <w:rsid w:val="009A2774"/>
    <w:rsid w:val="00A25F27"/>
    <w:rsid w:val="00A62DE4"/>
    <w:rsid w:val="00A701AA"/>
    <w:rsid w:val="00A93AE1"/>
    <w:rsid w:val="00AA0836"/>
    <w:rsid w:val="00BA27BC"/>
    <w:rsid w:val="00BE67F0"/>
    <w:rsid w:val="00C16B74"/>
    <w:rsid w:val="00C235E3"/>
    <w:rsid w:val="00C576E3"/>
    <w:rsid w:val="00CE243E"/>
    <w:rsid w:val="00D1259B"/>
    <w:rsid w:val="00D63E2B"/>
    <w:rsid w:val="00DB5F83"/>
    <w:rsid w:val="00DC0D80"/>
    <w:rsid w:val="00E07319"/>
    <w:rsid w:val="00E56909"/>
    <w:rsid w:val="00E75AC8"/>
    <w:rsid w:val="00E878C7"/>
    <w:rsid w:val="00E87D86"/>
    <w:rsid w:val="00F0765E"/>
    <w:rsid w:val="00F21E28"/>
    <w:rsid w:val="00F26D81"/>
    <w:rsid w:val="00F55414"/>
    <w:rsid w:val="00F63706"/>
    <w:rsid w:val="00F64F62"/>
    <w:rsid w:val="00F7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9FD453"/>
  <w15:docId w15:val="{05F1B6E3-7ACC-42A6-AD0B-23578EF5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62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2B1562"/>
    <w:pPr>
      <w:keepNext/>
      <w:spacing w:before="240"/>
      <w:outlineLvl w:val="0"/>
    </w:pPr>
    <w:rPr>
      <w:rFonts w:ascii="SkirtRg-Bold" w:hAnsi="SkirtRg-Bold"/>
      <w:kern w:val="32"/>
      <w:sz w:val="28"/>
    </w:rPr>
  </w:style>
  <w:style w:type="paragraph" w:styleId="Heading2">
    <w:name w:val="heading 2"/>
    <w:basedOn w:val="Normal"/>
    <w:next w:val="Normal"/>
    <w:qFormat/>
    <w:rsid w:val="002B1562"/>
    <w:pPr>
      <w:keepNext/>
      <w:spacing w:before="240"/>
      <w:outlineLvl w:val="1"/>
    </w:pPr>
    <w:rPr>
      <w:rFonts w:ascii="SkirtRg-Regular" w:hAnsi="SkirtRg-Regular"/>
      <w:sz w:val="24"/>
    </w:rPr>
  </w:style>
  <w:style w:type="paragraph" w:styleId="Heading3">
    <w:name w:val="heading 3"/>
    <w:basedOn w:val="Normal"/>
    <w:next w:val="Normal"/>
    <w:qFormat/>
    <w:rsid w:val="002B1562"/>
    <w:pPr>
      <w:keepNext/>
      <w:spacing w:before="12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B15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B1562"/>
    <w:pPr>
      <w:tabs>
        <w:tab w:val="center" w:pos="4320"/>
        <w:tab w:val="right" w:pos="8640"/>
      </w:tabs>
    </w:pPr>
  </w:style>
  <w:style w:type="paragraph" w:customStyle="1" w:styleId="SectionHeading">
    <w:name w:val="Section Heading"/>
    <w:basedOn w:val="Normal"/>
    <w:rsid w:val="002B1562"/>
    <w:pPr>
      <w:widowControl w:val="0"/>
      <w:autoSpaceDE w:val="0"/>
      <w:autoSpaceDN w:val="0"/>
      <w:adjustRightInd w:val="0"/>
      <w:spacing w:before="120" w:line="288" w:lineRule="auto"/>
      <w:textAlignment w:val="center"/>
    </w:pPr>
    <w:rPr>
      <w:rFonts w:ascii="SkirtRg-Regular" w:eastAsia="Times New Roman" w:hAnsi="SkirtRg-Regular"/>
      <w:color w:val="000000"/>
      <w:sz w:val="24"/>
    </w:rPr>
  </w:style>
  <w:style w:type="paragraph" w:customStyle="1" w:styleId="Sub-heading">
    <w:name w:val="Sub-heading"/>
    <w:basedOn w:val="Normal"/>
    <w:rsid w:val="002B1562"/>
    <w:pPr>
      <w:widowControl w:val="0"/>
      <w:autoSpaceDE w:val="0"/>
      <w:autoSpaceDN w:val="0"/>
      <w:adjustRightInd w:val="0"/>
      <w:spacing w:before="120" w:after="60" w:line="288" w:lineRule="auto"/>
      <w:textAlignment w:val="center"/>
    </w:pPr>
    <w:rPr>
      <w:rFonts w:ascii="ArialMT" w:eastAsia="Times New Roman" w:hAnsi="ArialMT"/>
      <w:color w:val="000000"/>
      <w:u w:val="thick"/>
    </w:rPr>
  </w:style>
  <w:style w:type="paragraph" w:customStyle="1" w:styleId="Paragraph">
    <w:name w:val="Paragraph"/>
    <w:basedOn w:val="Normal"/>
    <w:rsid w:val="002B1562"/>
    <w:pPr>
      <w:widowControl w:val="0"/>
      <w:autoSpaceDE w:val="0"/>
      <w:autoSpaceDN w:val="0"/>
      <w:adjustRightInd w:val="0"/>
      <w:spacing w:after="60" w:line="288" w:lineRule="auto"/>
      <w:textAlignment w:val="center"/>
    </w:pPr>
    <w:rPr>
      <w:rFonts w:ascii="ArialMT" w:eastAsia="Times New Roman" w:hAnsi="Arial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F83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DB5F83"/>
    <w:rPr>
      <w:rFonts w:eastAsia="Times New Roman" w:cs="Arial"/>
      <w:sz w:val="16"/>
      <w:szCs w:val="24"/>
    </w:rPr>
  </w:style>
  <w:style w:type="character" w:customStyle="1" w:styleId="BodyTextChar">
    <w:name w:val="Body Text Char"/>
    <w:link w:val="BodyText"/>
    <w:rsid w:val="00DB5F83"/>
    <w:rPr>
      <w:rFonts w:ascii="Arial" w:eastAsia="Times New Roman" w:hAnsi="Arial" w:cs="Arial"/>
      <w:sz w:val="16"/>
      <w:szCs w:val="24"/>
      <w:lang w:val="en-GB"/>
    </w:rPr>
  </w:style>
  <w:style w:type="paragraph" w:styleId="Title">
    <w:name w:val="Title"/>
    <w:basedOn w:val="Normal"/>
    <w:link w:val="TitleChar"/>
    <w:qFormat/>
    <w:rsid w:val="00DB5F83"/>
    <w:pPr>
      <w:jc w:val="center"/>
    </w:pPr>
    <w:rPr>
      <w:rFonts w:eastAsia="Times New Roman" w:cs="Arial"/>
      <w:b/>
      <w:bCs/>
      <w:sz w:val="36"/>
      <w:szCs w:val="24"/>
    </w:rPr>
  </w:style>
  <w:style w:type="character" w:customStyle="1" w:styleId="TitleChar">
    <w:name w:val="Title Char"/>
    <w:link w:val="Title"/>
    <w:rsid w:val="00DB5F83"/>
    <w:rPr>
      <w:rFonts w:ascii="Arial" w:eastAsia="Times New Roman" w:hAnsi="Arial" w:cs="Arial"/>
      <w:b/>
      <w:bCs/>
      <w:sz w:val="36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3E66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A7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p\AppData\Local\Microsoft\Windows\Temporary%20Internet%20Files\Content.Outlook\L1NA7CB2\NASEN_a4landscape-b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32623-227D-4C23-B211-29A61DB2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NASEN_a4landscape-bw</Template>
  <TotalTime>1</TotalTime>
  <Pages>6</Pages>
  <Words>1192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kjl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Petersen</dc:creator>
  <cp:lastModifiedBy>GRoden</cp:lastModifiedBy>
  <cp:revision>2</cp:revision>
  <cp:lastPrinted>2018-11-14T15:10:00Z</cp:lastPrinted>
  <dcterms:created xsi:type="dcterms:W3CDTF">2026-05-08T09:37:00Z</dcterms:created>
  <dcterms:modified xsi:type="dcterms:W3CDTF">2026-05-08T09:37:00Z</dcterms:modified>
</cp:coreProperties>
</file>